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46AF9193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 xml:space="preserve">Technical </w:t>
      </w:r>
      <w:proofErr w:type="spellStart"/>
      <w:proofErr w:type="gramStart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Data</w:t>
      </w:r>
      <w:r w:rsidR="00756910">
        <w:rPr>
          <w:rFonts w:ascii="Times New Roman" w:eastAsia="HelveticaNeueLTPro-Lt" w:hAnsi="Times New Roman" w:cs="Times New Roman"/>
          <w:b/>
          <w:bCs/>
          <w:sz w:val="32"/>
          <w:szCs w:val="32"/>
        </w:rPr>
        <w:t>:model</w:t>
      </w:r>
      <w:proofErr w:type="spellEnd"/>
      <w:proofErr w:type="gramEnd"/>
      <w:r w:rsidR="00756910">
        <w:rPr>
          <w:rFonts w:ascii="Times New Roman" w:eastAsia="HelveticaNeueLTPro-Lt" w:hAnsi="Times New Roman" w:cs="Times New Roman"/>
          <w:b/>
          <w:bCs/>
          <w:sz w:val="32"/>
          <w:szCs w:val="32"/>
        </w:rPr>
        <w:t xml:space="preserve"> 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F7787C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074DFF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M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074DFF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4</w:t>
      </w:r>
      <w:r w:rsidR="00194C48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0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-1</w:t>
      </w:r>
      <w:r w:rsidR="00A517D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9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  <w:gridCol w:w="2494"/>
      </w:tblGrid>
      <w:tr w:rsidR="00497FB1" w:rsidRPr="009051DA" w14:paraId="5F4A89F4" w14:textId="77777777" w:rsidTr="00497FB1">
        <w:trPr>
          <w:trHeight w:val="379"/>
        </w:trPr>
        <w:tc>
          <w:tcPr>
            <w:tcW w:w="2494" w:type="dxa"/>
          </w:tcPr>
          <w:p w14:paraId="0BFD8857" w14:textId="7CDBF536" w:rsidR="00497FB1" w:rsidRPr="00635904" w:rsidRDefault="00497FB1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</w:p>
        </w:tc>
        <w:tc>
          <w:tcPr>
            <w:tcW w:w="2494" w:type="dxa"/>
          </w:tcPr>
          <w:p w14:paraId="544E6F8B" w14:textId="13853511" w:rsidR="00497FB1" w:rsidRPr="00635904" w:rsidRDefault="00497FB1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2494" w:type="dxa"/>
          </w:tcPr>
          <w:p w14:paraId="601A017C" w14:textId="5B41B896" w:rsidR="00497FB1" w:rsidRPr="00635904" w:rsidRDefault="00497FB1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2494" w:type="dxa"/>
          </w:tcPr>
          <w:p w14:paraId="60B7D1A7" w14:textId="5B03019F" w:rsidR="00497FB1" w:rsidRPr="00635904" w:rsidRDefault="00497FB1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2494" w:type="dxa"/>
          </w:tcPr>
          <w:p w14:paraId="06F2EB2F" w14:textId="58DAF95B" w:rsidR="00497FB1" w:rsidRPr="00635904" w:rsidRDefault="00497FB1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proofErr w:type="spellStart"/>
            <w:proofErr w:type="gramEnd"/>
            <w:r>
              <w:rPr>
                <w:rFonts w:ascii="Times New Roman" w:eastAsia="HelveticaNeueLTPro-Lt" w:hAnsi="Times New Roman" w:cs="Times New Roman"/>
                <w:lang w:bidi="fa-IR"/>
              </w:rPr>
              <w:t>db</w:t>
            </w:r>
            <w:proofErr w:type="spellEnd"/>
            <w:r>
              <w:rPr>
                <w:rFonts w:ascii="Times New Roman" w:eastAsia="HelveticaNeueLTPro-Lt" w:hAnsi="Times New Roman" w:cs="Times New Roman"/>
                <w:lang w:bidi="fa-IR"/>
              </w:rPr>
              <w:t>(A)]</w:t>
            </w:r>
          </w:p>
        </w:tc>
      </w:tr>
      <w:tr w:rsidR="00497FB1" w:rsidRPr="009051DA" w14:paraId="3CB861F3" w14:textId="77777777" w:rsidTr="00497FB1">
        <w:trPr>
          <w:trHeight w:val="379"/>
        </w:trPr>
        <w:tc>
          <w:tcPr>
            <w:tcW w:w="2494" w:type="dxa"/>
          </w:tcPr>
          <w:p w14:paraId="499B2D4E" w14:textId="3930FA0D" w:rsidR="00497FB1" w:rsidRPr="00C70156" w:rsidRDefault="00497F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2494" w:type="dxa"/>
          </w:tcPr>
          <w:p w14:paraId="0885A49F" w14:textId="2A75BB6B" w:rsidR="00497FB1" w:rsidRPr="00C70156" w:rsidRDefault="00497F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1250</w:t>
            </w:r>
          </w:p>
        </w:tc>
        <w:tc>
          <w:tcPr>
            <w:tcW w:w="2494" w:type="dxa"/>
          </w:tcPr>
          <w:p w14:paraId="0A092B20" w14:textId="597F6AF5" w:rsidR="00497FB1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1500</w:t>
            </w:r>
          </w:p>
        </w:tc>
        <w:tc>
          <w:tcPr>
            <w:tcW w:w="2494" w:type="dxa"/>
          </w:tcPr>
          <w:p w14:paraId="1CC8296B" w14:textId="753C867E" w:rsidR="00497FB1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9.6</w:t>
            </w:r>
          </w:p>
        </w:tc>
        <w:tc>
          <w:tcPr>
            <w:tcW w:w="2494" w:type="dxa"/>
          </w:tcPr>
          <w:p w14:paraId="45E9A997" w14:textId="1D28BD58" w:rsidR="00497FB1" w:rsidRPr="00C70156" w:rsidRDefault="00497F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83</w:t>
            </w:r>
          </w:p>
        </w:tc>
      </w:tr>
      <w:tr w:rsidR="00310ECE" w:rsidRPr="009051DA" w14:paraId="15614097" w14:textId="77777777" w:rsidTr="00497FB1">
        <w:trPr>
          <w:trHeight w:val="379"/>
        </w:trPr>
        <w:tc>
          <w:tcPr>
            <w:tcW w:w="2494" w:type="dxa"/>
          </w:tcPr>
          <w:p w14:paraId="0892701D" w14:textId="26F59BDE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4" w:type="dxa"/>
          </w:tcPr>
          <w:p w14:paraId="5D212E3F" w14:textId="1E29F5BD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1305</w:t>
            </w:r>
          </w:p>
        </w:tc>
        <w:tc>
          <w:tcPr>
            <w:tcW w:w="2494" w:type="dxa"/>
          </w:tcPr>
          <w:p w14:paraId="5CF8134E" w14:textId="7D28DEAF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1296</w:t>
            </w:r>
          </w:p>
        </w:tc>
        <w:tc>
          <w:tcPr>
            <w:tcW w:w="2494" w:type="dxa"/>
          </w:tcPr>
          <w:p w14:paraId="3409912C" w14:textId="5B730310" w:rsidR="00310ECE" w:rsidRPr="00C70156" w:rsidRDefault="005C48E5" w:rsidP="00D25B41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8.3</w:t>
            </w:r>
          </w:p>
        </w:tc>
        <w:tc>
          <w:tcPr>
            <w:tcW w:w="2494" w:type="dxa"/>
          </w:tcPr>
          <w:p w14:paraId="6E1305CB" w14:textId="468065CD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81</w:t>
            </w:r>
          </w:p>
        </w:tc>
      </w:tr>
      <w:tr w:rsidR="00310ECE" w:rsidRPr="009051DA" w14:paraId="489D35E8" w14:textId="77777777" w:rsidTr="00497FB1">
        <w:trPr>
          <w:trHeight w:val="379"/>
        </w:trPr>
        <w:tc>
          <w:tcPr>
            <w:tcW w:w="2494" w:type="dxa"/>
          </w:tcPr>
          <w:p w14:paraId="4EF791A2" w14:textId="376950A4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4" w:type="dxa"/>
          </w:tcPr>
          <w:p w14:paraId="713EE08C" w14:textId="654A47C2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1345</w:t>
            </w:r>
          </w:p>
        </w:tc>
        <w:tc>
          <w:tcPr>
            <w:tcW w:w="2494" w:type="dxa"/>
          </w:tcPr>
          <w:p w14:paraId="143941F7" w14:textId="0104012D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1109</w:t>
            </w:r>
          </w:p>
        </w:tc>
        <w:tc>
          <w:tcPr>
            <w:tcW w:w="2494" w:type="dxa"/>
          </w:tcPr>
          <w:p w14:paraId="73A451CE" w14:textId="37C9A920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7.1</w:t>
            </w:r>
          </w:p>
        </w:tc>
        <w:tc>
          <w:tcPr>
            <w:tcW w:w="2494" w:type="dxa"/>
          </w:tcPr>
          <w:p w14:paraId="01E34B11" w14:textId="73607591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</w:tr>
      <w:tr w:rsidR="00310ECE" w:rsidRPr="009051DA" w14:paraId="5273A23D" w14:textId="77777777" w:rsidTr="00497FB1">
        <w:trPr>
          <w:trHeight w:val="379"/>
        </w:trPr>
        <w:tc>
          <w:tcPr>
            <w:tcW w:w="2494" w:type="dxa"/>
          </w:tcPr>
          <w:p w14:paraId="5229D634" w14:textId="5E4777DF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4" w:type="dxa"/>
          </w:tcPr>
          <w:p w14:paraId="12D4663A" w14:textId="69E20334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1395</w:t>
            </w:r>
          </w:p>
        </w:tc>
        <w:tc>
          <w:tcPr>
            <w:tcW w:w="2494" w:type="dxa"/>
          </w:tcPr>
          <w:p w14:paraId="79628713" w14:textId="0F93B3FD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827</w:t>
            </w:r>
          </w:p>
        </w:tc>
        <w:tc>
          <w:tcPr>
            <w:tcW w:w="2494" w:type="dxa"/>
          </w:tcPr>
          <w:p w14:paraId="53E4D318" w14:textId="1428A2E0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5.3</w:t>
            </w:r>
          </w:p>
        </w:tc>
        <w:tc>
          <w:tcPr>
            <w:tcW w:w="2494" w:type="dxa"/>
          </w:tcPr>
          <w:p w14:paraId="0C832ED7" w14:textId="33FE35A9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75</w:t>
            </w:r>
          </w:p>
        </w:tc>
      </w:tr>
      <w:tr w:rsidR="00310ECE" w:rsidRPr="009051DA" w14:paraId="6D845565" w14:textId="77777777" w:rsidTr="00497FB1">
        <w:trPr>
          <w:trHeight w:val="379"/>
        </w:trPr>
        <w:tc>
          <w:tcPr>
            <w:tcW w:w="2494" w:type="dxa"/>
          </w:tcPr>
          <w:p w14:paraId="3923DBE5" w14:textId="76CE8D1C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4" w:type="dxa"/>
          </w:tcPr>
          <w:p w14:paraId="37BEA730" w14:textId="37ACC401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1200</w:t>
            </w:r>
          </w:p>
        </w:tc>
        <w:tc>
          <w:tcPr>
            <w:tcW w:w="2494" w:type="dxa"/>
          </w:tcPr>
          <w:p w14:paraId="2820BE25" w14:textId="5D513A2D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1218</w:t>
            </w:r>
          </w:p>
        </w:tc>
        <w:tc>
          <w:tcPr>
            <w:tcW w:w="2494" w:type="dxa"/>
          </w:tcPr>
          <w:p w14:paraId="0B2B65E4" w14:textId="5676CCE5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7.8</w:t>
            </w:r>
          </w:p>
        </w:tc>
        <w:tc>
          <w:tcPr>
            <w:tcW w:w="2494" w:type="dxa"/>
          </w:tcPr>
          <w:p w14:paraId="1AF08424" w14:textId="2A9A8528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82</w:t>
            </w:r>
          </w:p>
        </w:tc>
      </w:tr>
      <w:tr w:rsidR="00310ECE" w:rsidRPr="009051DA" w14:paraId="10875079" w14:textId="77777777" w:rsidTr="00497FB1">
        <w:trPr>
          <w:trHeight w:val="379"/>
        </w:trPr>
        <w:tc>
          <w:tcPr>
            <w:tcW w:w="2494" w:type="dxa"/>
          </w:tcPr>
          <w:p w14:paraId="08CCF729" w14:textId="2BA517E4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4" w:type="dxa"/>
          </w:tcPr>
          <w:p w14:paraId="40C83B22" w14:textId="73B96608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1200</w:t>
            </w:r>
          </w:p>
        </w:tc>
        <w:tc>
          <w:tcPr>
            <w:tcW w:w="2494" w:type="dxa"/>
          </w:tcPr>
          <w:p w14:paraId="5C915E7E" w14:textId="1E3C475A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1000</w:t>
            </w:r>
          </w:p>
        </w:tc>
        <w:tc>
          <w:tcPr>
            <w:tcW w:w="2494" w:type="dxa"/>
          </w:tcPr>
          <w:p w14:paraId="4FE2EB21" w14:textId="0C872D56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6.4</w:t>
            </w:r>
          </w:p>
        </w:tc>
        <w:tc>
          <w:tcPr>
            <w:tcW w:w="2494" w:type="dxa"/>
          </w:tcPr>
          <w:p w14:paraId="4F632548" w14:textId="7B8A8117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</w:tr>
      <w:tr w:rsidR="00310ECE" w:rsidRPr="009051DA" w14:paraId="017F9D89" w14:textId="77777777" w:rsidTr="00497FB1">
        <w:trPr>
          <w:trHeight w:val="379"/>
        </w:trPr>
        <w:tc>
          <w:tcPr>
            <w:tcW w:w="2494" w:type="dxa"/>
          </w:tcPr>
          <w:p w14:paraId="3226F432" w14:textId="77924032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4" w:type="dxa"/>
          </w:tcPr>
          <w:p w14:paraId="22C2207D" w14:textId="750CEDC3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1200</w:t>
            </w:r>
          </w:p>
        </w:tc>
        <w:tc>
          <w:tcPr>
            <w:tcW w:w="2494" w:type="dxa"/>
          </w:tcPr>
          <w:p w14:paraId="0C6526B7" w14:textId="5B646A95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780</w:t>
            </w:r>
          </w:p>
        </w:tc>
        <w:tc>
          <w:tcPr>
            <w:tcW w:w="2494" w:type="dxa"/>
          </w:tcPr>
          <w:p w14:paraId="1F8B0303" w14:textId="38E2E2D5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</w:t>
            </w:r>
          </w:p>
        </w:tc>
        <w:tc>
          <w:tcPr>
            <w:tcW w:w="2494" w:type="dxa"/>
          </w:tcPr>
          <w:p w14:paraId="32FF5D56" w14:textId="61B90A9F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76</w:t>
            </w:r>
          </w:p>
        </w:tc>
      </w:tr>
      <w:tr w:rsidR="00310ECE" w:rsidRPr="009051DA" w14:paraId="443A5BC9" w14:textId="77777777" w:rsidTr="00497FB1">
        <w:trPr>
          <w:trHeight w:val="379"/>
        </w:trPr>
        <w:tc>
          <w:tcPr>
            <w:tcW w:w="2494" w:type="dxa"/>
          </w:tcPr>
          <w:p w14:paraId="17CB4094" w14:textId="40B5AB1C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4" w:type="dxa"/>
          </w:tcPr>
          <w:p w14:paraId="20566C33" w14:textId="64A4E81F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1200</w:t>
            </w:r>
          </w:p>
        </w:tc>
        <w:tc>
          <w:tcPr>
            <w:tcW w:w="2494" w:type="dxa"/>
          </w:tcPr>
          <w:p w14:paraId="2E81AB15" w14:textId="118AC659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530</w:t>
            </w:r>
          </w:p>
        </w:tc>
        <w:tc>
          <w:tcPr>
            <w:tcW w:w="2494" w:type="dxa"/>
          </w:tcPr>
          <w:p w14:paraId="3F8D1434" w14:textId="3B45C765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3.4</w:t>
            </w:r>
          </w:p>
        </w:tc>
        <w:tc>
          <w:tcPr>
            <w:tcW w:w="2494" w:type="dxa"/>
          </w:tcPr>
          <w:p w14:paraId="224CE4FC" w14:textId="392B11F3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71</w:t>
            </w:r>
          </w:p>
        </w:tc>
      </w:tr>
      <w:tr w:rsidR="00310ECE" w:rsidRPr="009051DA" w14:paraId="7341C898" w14:textId="77777777" w:rsidTr="00497FB1">
        <w:trPr>
          <w:trHeight w:val="379"/>
        </w:trPr>
        <w:tc>
          <w:tcPr>
            <w:tcW w:w="2494" w:type="dxa"/>
          </w:tcPr>
          <w:p w14:paraId="0DE016B3" w14:textId="14722F36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4" w:type="dxa"/>
          </w:tcPr>
          <w:p w14:paraId="14220AF6" w14:textId="6BF9A739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850</w:t>
            </w:r>
          </w:p>
        </w:tc>
        <w:tc>
          <w:tcPr>
            <w:tcW w:w="2494" w:type="dxa"/>
          </w:tcPr>
          <w:p w14:paraId="790B4B0B" w14:textId="3F268B06" w:rsidR="00310ECE" w:rsidRPr="00C70156" w:rsidRDefault="000704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437</w:t>
            </w:r>
          </w:p>
        </w:tc>
        <w:tc>
          <w:tcPr>
            <w:tcW w:w="2494" w:type="dxa"/>
          </w:tcPr>
          <w:p w14:paraId="414AD05E" w14:textId="18B526EE" w:rsidR="00310ECE" w:rsidRPr="00C70156" w:rsidRDefault="005C48E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2.8</w:t>
            </w:r>
          </w:p>
        </w:tc>
        <w:tc>
          <w:tcPr>
            <w:tcW w:w="2494" w:type="dxa"/>
          </w:tcPr>
          <w:p w14:paraId="6E288B39" w14:textId="28ABC63D" w:rsidR="00310ECE" w:rsidRPr="00C70156" w:rsidRDefault="00310EC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</w:t>
            </w:r>
          </w:p>
        </w:tc>
      </w:tr>
      <w:tr w:rsidR="00310ECE" w:rsidRPr="009051DA" w14:paraId="013A6A01" w14:textId="77777777" w:rsidTr="00497FB1">
        <w:trPr>
          <w:trHeight w:val="379"/>
        </w:trPr>
        <w:tc>
          <w:tcPr>
            <w:tcW w:w="2494" w:type="dxa"/>
          </w:tcPr>
          <w:p w14:paraId="3DB97232" w14:textId="72DDB31B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4" w:type="dxa"/>
          </w:tcPr>
          <w:p w14:paraId="617112A0" w14:textId="075BB176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850</w:t>
            </w:r>
          </w:p>
        </w:tc>
        <w:tc>
          <w:tcPr>
            <w:tcW w:w="2494" w:type="dxa"/>
          </w:tcPr>
          <w:p w14:paraId="49E46036" w14:textId="3FA363E0" w:rsidR="00310ECE" w:rsidRPr="00C70156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360</w:t>
            </w:r>
          </w:p>
        </w:tc>
        <w:tc>
          <w:tcPr>
            <w:tcW w:w="2494" w:type="dxa"/>
          </w:tcPr>
          <w:p w14:paraId="594BDA85" w14:textId="28DE502F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2.3</w:t>
            </w:r>
          </w:p>
        </w:tc>
        <w:tc>
          <w:tcPr>
            <w:tcW w:w="2494" w:type="dxa"/>
          </w:tcPr>
          <w:p w14:paraId="4E0B1787" w14:textId="2B1BE39A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</w:t>
            </w:r>
          </w:p>
        </w:tc>
      </w:tr>
      <w:tr w:rsidR="00310ECE" w:rsidRPr="009051DA" w14:paraId="7685B83B" w14:textId="77777777" w:rsidTr="00497FB1">
        <w:trPr>
          <w:trHeight w:val="379"/>
        </w:trPr>
        <w:tc>
          <w:tcPr>
            <w:tcW w:w="2494" w:type="dxa"/>
          </w:tcPr>
          <w:p w14:paraId="39015F5D" w14:textId="5DE99DC1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4" w:type="dxa"/>
          </w:tcPr>
          <w:p w14:paraId="1009E003" w14:textId="3DC20E1E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850</w:t>
            </w:r>
          </w:p>
        </w:tc>
        <w:tc>
          <w:tcPr>
            <w:tcW w:w="2494" w:type="dxa"/>
          </w:tcPr>
          <w:p w14:paraId="65E3848A" w14:textId="040C4767" w:rsidR="00310ECE" w:rsidRPr="00C70156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506</w:t>
            </w:r>
          </w:p>
        </w:tc>
        <w:tc>
          <w:tcPr>
            <w:tcW w:w="2494" w:type="dxa"/>
          </w:tcPr>
          <w:p w14:paraId="64609DD6" w14:textId="33F0586E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1.8</w:t>
            </w:r>
          </w:p>
        </w:tc>
        <w:tc>
          <w:tcPr>
            <w:tcW w:w="2494" w:type="dxa"/>
          </w:tcPr>
          <w:p w14:paraId="699416AC" w14:textId="17A3330D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67</w:t>
            </w:r>
          </w:p>
        </w:tc>
      </w:tr>
      <w:tr w:rsidR="00310ECE" w:rsidRPr="009051DA" w14:paraId="29C87A9B" w14:textId="77777777" w:rsidTr="00497FB1">
        <w:trPr>
          <w:trHeight w:val="379"/>
        </w:trPr>
        <w:tc>
          <w:tcPr>
            <w:tcW w:w="2494" w:type="dxa"/>
          </w:tcPr>
          <w:p w14:paraId="02F9B988" w14:textId="08976E49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4" w:type="dxa"/>
          </w:tcPr>
          <w:p w14:paraId="1879444C" w14:textId="07B036E3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850</w:t>
            </w:r>
          </w:p>
        </w:tc>
        <w:tc>
          <w:tcPr>
            <w:tcW w:w="2494" w:type="dxa"/>
          </w:tcPr>
          <w:p w14:paraId="7F3DDD70" w14:textId="73AD1D59" w:rsidR="00310ECE" w:rsidRPr="00C70156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187</w:t>
            </w:r>
          </w:p>
        </w:tc>
        <w:tc>
          <w:tcPr>
            <w:tcW w:w="2494" w:type="dxa"/>
          </w:tcPr>
          <w:p w14:paraId="03651CFC" w14:textId="4351636F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1.2</w:t>
            </w:r>
          </w:p>
        </w:tc>
        <w:tc>
          <w:tcPr>
            <w:tcW w:w="2494" w:type="dxa"/>
          </w:tcPr>
          <w:p w14:paraId="5915966F" w14:textId="34537505" w:rsidR="00310ECE" w:rsidRPr="00C70156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</w:tr>
      <w:tr w:rsidR="00310ECE" w:rsidRPr="009051DA" w14:paraId="35CB4ACB" w14:textId="77777777" w:rsidTr="00497FB1">
        <w:trPr>
          <w:trHeight w:val="379"/>
        </w:trPr>
        <w:tc>
          <w:tcPr>
            <w:tcW w:w="2494" w:type="dxa"/>
          </w:tcPr>
          <w:p w14:paraId="5F4200FB" w14:textId="35537A01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</w:t>
            </w:r>
          </w:p>
        </w:tc>
        <w:tc>
          <w:tcPr>
            <w:tcW w:w="2494" w:type="dxa"/>
          </w:tcPr>
          <w:p w14:paraId="022C8DF4" w14:textId="4086182D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500</w:t>
            </w:r>
          </w:p>
        </w:tc>
        <w:tc>
          <w:tcPr>
            <w:tcW w:w="2494" w:type="dxa"/>
          </w:tcPr>
          <w:p w14:paraId="024E8B48" w14:textId="1D110774" w:rsidR="00310ECE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89</w:t>
            </w:r>
          </w:p>
        </w:tc>
        <w:tc>
          <w:tcPr>
            <w:tcW w:w="2494" w:type="dxa"/>
          </w:tcPr>
          <w:p w14:paraId="1A420122" w14:textId="58D89E9C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0.57</w:t>
            </w:r>
          </w:p>
        </w:tc>
        <w:tc>
          <w:tcPr>
            <w:tcW w:w="2494" w:type="dxa"/>
          </w:tcPr>
          <w:p w14:paraId="713233C2" w14:textId="2527D512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310ECE" w:rsidRPr="009051DA" w14:paraId="4CDFF8F6" w14:textId="77777777" w:rsidTr="00497FB1">
        <w:trPr>
          <w:trHeight w:val="379"/>
        </w:trPr>
        <w:tc>
          <w:tcPr>
            <w:tcW w:w="2494" w:type="dxa"/>
          </w:tcPr>
          <w:p w14:paraId="797D3547" w14:textId="61C68DEF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14</w:t>
            </w:r>
          </w:p>
        </w:tc>
        <w:tc>
          <w:tcPr>
            <w:tcW w:w="2494" w:type="dxa"/>
          </w:tcPr>
          <w:p w14:paraId="5371EAFD" w14:textId="27FD89E6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500</w:t>
            </w:r>
          </w:p>
        </w:tc>
        <w:tc>
          <w:tcPr>
            <w:tcW w:w="2494" w:type="dxa"/>
          </w:tcPr>
          <w:p w14:paraId="5450D209" w14:textId="0E8507DA" w:rsidR="00310ECE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74</w:t>
            </w:r>
          </w:p>
        </w:tc>
        <w:tc>
          <w:tcPr>
            <w:tcW w:w="2494" w:type="dxa"/>
          </w:tcPr>
          <w:p w14:paraId="3B969337" w14:textId="53A9638A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0.48</w:t>
            </w:r>
          </w:p>
        </w:tc>
        <w:tc>
          <w:tcPr>
            <w:tcW w:w="2494" w:type="dxa"/>
          </w:tcPr>
          <w:p w14:paraId="1A9A66B2" w14:textId="3AA69B3A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310ECE" w:rsidRPr="009051DA" w14:paraId="380EA7DC" w14:textId="77777777" w:rsidTr="00497FB1">
        <w:trPr>
          <w:trHeight w:val="379"/>
        </w:trPr>
        <w:tc>
          <w:tcPr>
            <w:tcW w:w="2494" w:type="dxa"/>
          </w:tcPr>
          <w:p w14:paraId="425D1030" w14:textId="43B19B0F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15</w:t>
            </w:r>
          </w:p>
        </w:tc>
        <w:tc>
          <w:tcPr>
            <w:tcW w:w="2494" w:type="dxa"/>
          </w:tcPr>
          <w:p w14:paraId="0742E732" w14:textId="779E1AD4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500</w:t>
            </w:r>
          </w:p>
        </w:tc>
        <w:tc>
          <w:tcPr>
            <w:tcW w:w="2494" w:type="dxa"/>
          </w:tcPr>
          <w:p w14:paraId="2CAC0FE7" w14:textId="0CE29545" w:rsidR="00310ECE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20</w:t>
            </w:r>
          </w:p>
        </w:tc>
        <w:tc>
          <w:tcPr>
            <w:tcW w:w="2494" w:type="dxa"/>
          </w:tcPr>
          <w:p w14:paraId="5FEAE73C" w14:textId="6C0D5A13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0.36</w:t>
            </w:r>
          </w:p>
        </w:tc>
        <w:tc>
          <w:tcPr>
            <w:tcW w:w="2494" w:type="dxa"/>
          </w:tcPr>
          <w:p w14:paraId="51B5CC3A" w14:textId="54B268DA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310ECE" w:rsidRPr="009051DA" w14:paraId="5392B9DD" w14:textId="77777777" w:rsidTr="00497FB1">
        <w:trPr>
          <w:trHeight w:val="379"/>
        </w:trPr>
        <w:tc>
          <w:tcPr>
            <w:tcW w:w="2494" w:type="dxa"/>
          </w:tcPr>
          <w:p w14:paraId="1EE9C023" w14:textId="1765597B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16</w:t>
            </w:r>
          </w:p>
        </w:tc>
        <w:tc>
          <w:tcPr>
            <w:tcW w:w="2494" w:type="dxa"/>
          </w:tcPr>
          <w:p w14:paraId="087CB0FF" w14:textId="137A2907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500</w:t>
            </w:r>
          </w:p>
        </w:tc>
        <w:tc>
          <w:tcPr>
            <w:tcW w:w="2494" w:type="dxa"/>
          </w:tcPr>
          <w:p w14:paraId="329ED58B" w14:textId="71654853" w:rsidR="00310ECE" w:rsidRDefault="000704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37</w:t>
            </w:r>
          </w:p>
        </w:tc>
        <w:tc>
          <w:tcPr>
            <w:tcW w:w="2494" w:type="dxa"/>
          </w:tcPr>
          <w:p w14:paraId="12730419" w14:textId="607C701D" w:rsidR="00310ECE" w:rsidRPr="00C70156" w:rsidRDefault="005C48E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0.24</w:t>
            </w:r>
          </w:p>
        </w:tc>
        <w:tc>
          <w:tcPr>
            <w:tcW w:w="2494" w:type="dxa"/>
          </w:tcPr>
          <w:p w14:paraId="6170FB50" w14:textId="0E4A8040" w:rsidR="00310ECE" w:rsidRDefault="00310EC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49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1C46098E" w14:textId="47A5F809" w:rsidR="00A33417" w:rsidRDefault="00635904" w:rsidP="00635904">
      <w:pPr>
        <w:tabs>
          <w:tab w:val="left" w:pos="825"/>
        </w:tabs>
        <w:spacing w:after="0"/>
      </w:pPr>
      <w:r>
        <w:tab/>
      </w:r>
      <w:r>
        <w:br w:type="textWrapping" w:clear="all"/>
      </w:r>
    </w:p>
    <w:bookmarkEnd w:id="0"/>
    <w:p w14:paraId="1C951517" w14:textId="3BDFDAD6" w:rsidR="00F43019" w:rsidRDefault="00F43019" w:rsidP="00CB1214">
      <w:pPr>
        <w:spacing w:after="0"/>
        <w:jc w:val="center"/>
      </w:pPr>
    </w:p>
    <w:p w14:paraId="3A65C9C5" w14:textId="4856BFAC" w:rsidR="00D77FEF" w:rsidRDefault="00D77FEF" w:rsidP="00D77FEF"/>
    <w:p w14:paraId="2294E77C" w14:textId="229A8959" w:rsidR="00D77FEF" w:rsidRDefault="00D77FEF" w:rsidP="003A002C">
      <w:pPr>
        <w:tabs>
          <w:tab w:val="left" w:pos="5475"/>
        </w:tabs>
      </w:pPr>
    </w:p>
    <w:p w14:paraId="373BE30F" w14:textId="77777777" w:rsidR="00842BE7" w:rsidRDefault="00842BE7" w:rsidP="003A002C">
      <w:pPr>
        <w:tabs>
          <w:tab w:val="left" w:pos="5475"/>
        </w:tabs>
      </w:pPr>
    </w:p>
    <w:p w14:paraId="1F1FB5F8" w14:textId="77777777" w:rsidR="00842BE7" w:rsidRDefault="00842BE7" w:rsidP="003A002C">
      <w:pPr>
        <w:tabs>
          <w:tab w:val="left" w:pos="5475"/>
        </w:tabs>
      </w:pPr>
    </w:p>
    <w:p w14:paraId="4B68211A" w14:textId="77777777" w:rsidR="00842BE7" w:rsidRDefault="00842BE7" w:rsidP="003A002C">
      <w:pPr>
        <w:tabs>
          <w:tab w:val="left" w:pos="5475"/>
        </w:tabs>
      </w:pPr>
    </w:p>
    <w:p w14:paraId="1F7B1BA5" w14:textId="77777777" w:rsidR="00842BE7" w:rsidRDefault="00842BE7" w:rsidP="003A002C">
      <w:pPr>
        <w:tabs>
          <w:tab w:val="left" w:pos="5475"/>
        </w:tabs>
      </w:pPr>
    </w:p>
    <w:p w14:paraId="466C1BAE" w14:textId="77777777" w:rsidR="00842BE7" w:rsidRDefault="00842BE7" w:rsidP="003A002C">
      <w:pPr>
        <w:tabs>
          <w:tab w:val="left" w:pos="5475"/>
        </w:tabs>
      </w:pPr>
    </w:p>
    <w:p w14:paraId="7EFD52B8" w14:textId="41BEAF00" w:rsidR="00842BE7" w:rsidRDefault="00B0243B" w:rsidP="003A002C">
      <w:pPr>
        <w:tabs>
          <w:tab w:val="left" w:pos="5475"/>
        </w:tabs>
      </w:pPr>
      <w:r>
        <w:lastRenderedPageBreak/>
        <w:pict w14:anchorId="3D9A8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51.5pt;height:580.5pt">
            <v:imagedata r:id="rId7" o:title="DD M 40-19"/>
          </v:shape>
        </w:pict>
      </w:r>
    </w:p>
    <w:sectPr w:rsidR="00842BE7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92F0" w14:textId="77777777" w:rsidR="002F61FA" w:rsidRDefault="002F61FA" w:rsidP="00472A1A">
      <w:pPr>
        <w:spacing w:after="0" w:line="240" w:lineRule="auto"/>
      </w:pPr>
      <w:r>
        <w:separator/>
      </w:r>
    </w:p>
  </w:endnote>
  <w:endnote w:type="continuationSeparator" w:id="0">
    <w:p w14:paraId="082B5B93" w14:textId="77777777" w:rsidR="002F61FA" w:rsidRDefault="002F61FA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6527" w14:textId="77777777" w:rsidR="002F61FA" w:rsidRDefault="002F61FA" w:rsidP="00472A1A">
      <w:pPr>
        <w:spacing w:after="0" w:line="240" w:lineRule="auto"/>
      </w:pPr>
      <w:r>
        <w:separator/>
      </w:r>
    </w:p>
  </w:footnote>
  <w:footnote w:type="continuationSeparator" w:id="0">
    <w:p w14:paraId="78AA0E5C" w14:textId="77777777" w:rsidR="002F61FA" w:rsidRDefault="002F61FA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542C3"/>
    <w:rsid w:val="000559DA"/>
    <w:rsid w:val="00065903"/>
    <w:rsid w:val="000704BB"/>
    <w:rsid w:val="00074DFF"/>
    <w:rsid w:val="00091BF6"/>
    <w:rsid w:val="000A3250"/>
    <w:rsid w:val="000B07C1"/>
    <w:rsid w:val="000C1AB5"/>
    <w:rsid w:val="00125B08"/>
    <w:rsid w:val="00131CDD"/>
    <w:rsid w:val="00162B65"/>
    <w:rsid w:val="00184875"/>
    <w:rsid w:val="00194C48"/>
    <w:rsid w:val="001C37D0"/>
    <w:rsid w:val="001D22BE"/>
    <w:rsid w:val="001D3256"/>
    <w:rsid w:val="001F6DA9"/>
    <w:rsid w:val="00245F3E"/>
    <w:rsid w:val="002545E0"/>
    <w:rsid w:val="00295D7C"/>
    <w:rsid w:val="002E18AA"/>
    <w:rsid w:val="002E2ABB"/>
    <w:rsid w:val="002F61FA"/>
    <w:rsid w:val="003060F5"/>
    <w:rsid w:val="00310ECE"/>
    <w:rsid w:val="00311C2F"/>
    <w:rsid w:val="00330C06"/>
    <w:rsid w:val="00387E8F"/>
    <w:rsid w:val="003A002C"/>
    <w:rsid w:val="003A1E32"/>
    <w:rsid w:val="003B4772"/>
    <w:rsid w:val="003C0030"/>
    <w:rsid w:val="00401795"/>
    <w:rsid w:val="004152CD"/>
    <w:rsid w:val="004218F3"/>
    <w:rsid w:val="00441AB9"/>
    <w:rsid w:val="00456D8D"/>
    <w:rsid w:val="00472A1A"/>
    <w:rsid w:val="00497FB1"/>
    <w:rsid w:val="004A2815"/>
    <w:rsid w:val="004B4C33"/>
    <w:rsid w:val="004D5A81"/>
    <w:rsid w:val="004F0D07"/>
    <w:rsid w:val="00521808"/>
    <w:rsid w:val="00544F48"/>
    <w:rsid w:val="00557AA3"/>
    <w:rsid w:val="00585F57"/>
    <w:rsid w:val="005C29F8"/>
    <w:rsid w:val="005C48E5"/>
    <w:rsid w:val="00603F65"/>
    <w:rsid w:val="00606D8A"/>
    <w:rsid w:val="00635904"/>
    <w:rsid w:val="00636F80"/>
    <w:rsid w:val="00647DFE"/>
    <w:rsid w:val="00654B7C"/>
    <w:rsid w:val="00676553"/>
    <w:rsid w:val="006803CF"/>
    <w:rsid w:val="006824A0"/>
    <w:rsid w:val="006C54CA"/>
    <w:rsid w:val="00701DB5"/>
    <w:rsid w:val="00756910"/>
    <w:rsid w:val="007A10C3"/>
    <w:rsid w:val="007D1543"/>
    <w:rsid w:val="007E7E11"/>
    <w:rsid w:val="007F7C67"/>
    <w:rsid w:val="00812709"/>
    <w:rsid w:val="00837C40"/>
    <w:rsid w:val="00842BE7"/>
    <w:rsid w:val="00867D50"/>
    <w:rsid w:val="008826AE"/>
    <w:rsid w:val="008A68FA"/>
    <w:rsid w:val="008B0885"/>
    <w:rsid w:val="008B390D"/>
    <w:rsid w:val="008F2FF0"/>
    <w:rsid w:val="009051DA"/>
    <w:rsid w:val="009129EF"/>
    <w:rsid w:val="00915545"/>
    <w:rsid w:val="0091666D"/>
    <w:rsid w:val="009235C9"/>
    <w:rsid w:val="00925D60"/>
    <w:rsid w:val="00966C39"/>
    <w:rsid w:val="00981047"/>
    <w:rsid w:val="0098509B"/>
    <w:rsid w:val="00995A0E"/>
    <w:rsid w:val="009A7B6A"/>
    <w:rsid w:val="009C5AE0"/>
    <w:rsid w:val="00A33417"/>
    <w:rsid w:val="00A401A3"/>
    <w:rsid w:val="00A517D6"/>
    <w:rsid w:val="00A56BD2"/>
    <w:rsid w:val="00A806BE"/>
    <w:rsid w:val="00A81415"/>
    <w:rsid w:val="00A940D3"/>
    <w:rsid w:val="00AA42F8"/>
    <w:rsid w:val="00AB0F6E"/>
    <w:rsid w:val="00AC3544"/>
    <w:rsid w:val="00AD6783"/>
    <w:rsid w:val="00AE14D7"/>
    <w:rsid w:val="00AE4A09"/>
    <w:rsid w:val="00AF2692"/>
    <w:rsid w:val="00AF70C7"/>
    <w:rsid w:val="00B0243B"/>
    <w:rsid w:val="00B122A7"/>
    <w:rsid w:val="00B4036C"/>
    <w:rsid w:val="00B7420B"/>
    <w:rsid w:val="00B82DC0"/>
    <w:rsid w:val="00B84880"/>
    <w:rsid w:val="00B96B97"/>
    <w:rsid w:val="00BC6A17"/>
    <w:rsid w:val="00C10DF6"/>
    <w:rsid w:val="00C115B2"/>
    <w:rsid w:val="00C21218"/>
    <w:rsid w:val="00C332F9"/>
    <w:rsid w:val="00C43648"/>
    <w:rsid w:val="00C47213"/>
    <w:rsid w:val="00C52CA0"/>
    <w:rsid w:val="00C70156"/>
    <w:rsid w:val="00C90A9B"/>
    <w:rsid w:val="00C97D6E"/>
    <w:rsid w:val="00CB1214"/>
    <w:rsid w:val="00CB58D7"/>
    <w:rsid w:val="00CE7C4A"/>
    <w:rsid w:val="00D04E47"/>
    <w:rsid w:val="00D25B41"/>
    <w:rsid w:val="00D42CD3"/>
    <w:rsid w:val="00D77FEF"/>
    <w:rsid w:val="00D97828"/>
    <w:rsid w:val="00DC1BEC"/>
    <w:rsid w:val="00DD1131"/>
    <w:rsid w:val="00DD3C89"/>
    <w:rsid w:val="00DE1017"/>
    <w:rsid w:val="00DE1DFB"/>
    <w:rsid w:val="00DE320E"/>
    <w:rsid w:val="00E17AC0"/>
    <w:rsid w:val="00E17C62"/>
    <w:rsid w:val="00E432BA"/>
    <w:rsid w:val="00E43B93"/>
    <w:rsid w:val="00E7531F"/>
    <w:rsid w:val="00E92C0F"/>
    <w:rsid w:val="00EC5F05"/>
    <w:rsid w:val="00EF1713"/>
    <w:rsid w:val="00F17580"/>
    <w:rsid w:val="00F2275A"/>
    <w:rsid w:val="00F270E7"/>
    <w:rsid w:val="00F43019"/>
    <w:rsid w:val="00F755BD"/>
    <w:rsid w:val="00F76356"/>
    <w:rsid w:val="00F7787C"/>
    <w:rsid w:val="00F838F2"/>
    <w:rsid w:val="00FB43A4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352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112</cp:revision>
  <dcterms:created xsi:type="dcterms:W3CDTF">2021-04-20T04:36:00Z</dcterms:created>
  <dcterms:modified xsi:type="dcterms:W3CDTF">2025-10-28T07:39:00Z</dcterms:modified>
</cp:coreProperties>
</file>