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8FC8" w14:textId="7606A0C2" w:rsidR="00A33417" w:rsidRDefault="00A33417" w:rsidP="00A33417">
      <w:pPr>
        <w:tabs>
          <w:tab w:val="left" w:pos="1125"/>
        </w:tabs>
        <w:spacing w:after="0"/>
        <w:jc w:val="center"/>
        <w:rPr>
          <w:lang w:bidi="ps-AF"/>
        </w:rPr>
      </w:pPr>
      <w:bookmarkStart w:id="0" w:name="_Hlk195651360"/>
      <w:r w:rsidRPr="00A33417">
        <w:rPr>
          <w:rFonts w:ascii="Times New Roman" w:eastAsia="HelveticaNeueLTPro-Lt" w:hAnsi="Times New Roman" w:cs="Times New Roman"/>
          <w:b/>
          <w:bCs/>
          <w:sz w:val="32"/>
          <w:szCs w:val="32"/>
        </w:rPr>
        <w:t>Technical Data</w:t>
      </w:r>
      <w:r w:rsidR="00F76356">
        <w:rPr>
          <w:rFonts w:ascii="Times New Roman" w:eastAsia="HelveticaNeueLTPro-Lt" w:hAnsi="Times New Roman" w:cs="Times New Roman" w:hint="cs"/>
          <w:b/>
          <w:bCs/>
          <w:sz w:val="32"/>
          <w:szCs w:val="32"/>
          <w:rtl/>
        </w:rPr>
        <w:t xml:space="preserve"> 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DD</w:t>
      </w:r>
      <w:r w:rsidR="005158F2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 xml:space="preserve"> p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 xml:space="preserve"> 15-17</w:t>
      </w:r>
    </w:p>
    <w:p w14:paraId="1BEC3BB2" w14:textId="77777777" w:rsidR="000B07C1" w:rsidRPr="000B07C1" w:rsidRDefault="000B07C1" w:rsidP="000B07C1">
      <w:pPr>
        <w:spacing w:after="0"/>
        <w:rPr>
          <w:vanish/>
        </w:rPr>
      </w:pPr>
    </w:p>
    <w:tbl>
      <w:tblPr>
        <w:tblpPr w:leftFromText="180" w:rightFromText="180" w:vertAnchor="text" w:horzAnchor="margin" w:tblpY="208"/>
        <w:tblOverlap w:val="never"/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2494"/>
        <w:gridCol w:w="2494"/>
        <w:gridCol w:w="2494"/>
        <w:gridCol w:w="2494"/>
        <w:gridCol w:w="2494"/>
      </w:tblGrid>
      <w:tr w:rsidR="002E2ABB" w:rsidRPr="009051DA" w14:paraId="5F4A89F4" w14:textId="77777777" w:rsidTr="002E2ABB">
        <w:trPr>
          <w:trHeight w:val="379"/>
        </w:trPr>
        <w:tc>
          <w:tcPr>
            <w:tcW w:w="2494" w:type="dxa"/>
          </w:tcPr>
          <w:p w14:paraId="0BFD8857" w14:textId="7CDBF536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</w:p>
        </w:tc>
        <w:tc>
          <w:tcPr>
            <w:tcW w:w="2494" w:type="dxa"/>
          </w:tcPr>
          <w:p w14:paraId="544E6F8B" w14:textId="13853511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ps-AF"/>
              </w:rPr>
            </w:pPr>
            <w:r>
              <w:rPr>
                <w:rFonts w:ascii="Times New Roman" w:eastAsia="HelveticaNeueLTPro-Lt" w:hAnsi="Times New Roman" w:cs="Times New Roman"/>
                <w:lang w:bidi="ps-AF"/>
              </w:rPr>
              <w:t>N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[</w:t>
            </w:r>
            <w:r>
              <w:rPr>
                <w:rFonts w:ascii="Times New Roman" w:eastAsia="HelveticaNeueLTPro-Lt" w:hAnsi="Times New Roman" w:cs="Times New Roman"/>
                <w:lang w:bidi="ps-AF"/>
              </w:rPr>
              <w:t>RPM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]</w:t>
            </w:r>
          </w:p>
        </w:tc>
        <w:tc>
          <w:tcPr>
            <w:tcW w:w="2494" w:type="dxa"/>
          </w:tcPr>
          <w:p w14:paraId="601A017C" w14:textId="5B41B896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P1[W]</w:t>
            </w:r>
          </w:p>
        </w:tc>
        <w:tc>
          <w:tcPr>
            <w:tcW w:w="2494" w:type="dxa"/>
          </w:tcPr>
          <w:p w14:paraId="60B7D1A7" w14:textId="5B03019F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I[A]</w:t>
            </w:r>
          </w:p>
        </w:tc>
        <w:tc>
          <w:tcPr>
            <w:tcW w:w="2494" w:type="dxa"/>
          </w:tcPr>
          <w:p w14:paraId="06F2EB2F" w14:textId="58DAF95B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proofErr w:type="gramStart"/>
            <w:r>
              <w:rPr>
                <w:rFonts w:ascii="Times New Roman" w:eastAsia="HelveticaNeueLTPro-Lt" w:hAnsi="Times New Roman" w:cs="Times New Roman"/>
                <w:lang w:bidi="fa-IR"/>
              </w:rPr>
              <w:t>LP</w:t>
            </w:r>
            <w:r w:rsidRPr="00AB0F6E"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A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[</w:t>
            </w:r>
            <w:proofErr w:type="gramEnd"/>
            <w:r>
              <w:rPr>
                <w:rFonts w:ascii="Times New Roman" w:eastAsia="HelveticaNeueLTPro-Lt" w:hAnsi="Times New Roman" w:cs="Times New Roman"/>
                <w:lang w:bidi="fa-IR"/>
              </w:rPr>
              <w:t>db(A)]</w:t>
            </w:r>
          </w:p>
        </w:tc>
        <w:tc>
          <w:tcPr>
            <w:tcW w:w="2494" w:type="dxa"/>
          </w:tcPr>
          <w:p w14:paraId="303512B0" w14:textId="423080CB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Ƞ</w:t>
            </w:r>
            <w:r w:rsidRPr="00635904">
              <w:rPr>
                <w:rFonts w:ascii="Times New Roman" w:eastAsia="HelveticaNeueLTPro-Lt" w:hAnsi="Times New Roman" w:cs="Times New Roman"/>
                <w:lang w:bidi="fa-IR"/>
              </w:rPr>
              <w:t xml:space="preserve"> </w:t>
            </w:r>
            <w:proofErr w:type="gramStart"/>
            <w:r w:rsidRPr="00AA42F8"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tL</w:t>
            </w:r>
            <w:r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(</w:t>
            </w:r>
            <w:proofErr w:type="gramEnd"/>
            <w:r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%)</w:t>
            </w:r>
          </w:p>
        </w:tc>
      </w:tr>
      <w:tr w:rsidR="002E2ABB" w:rsidRPr="009051DA" w14:paraId="3CB861F3" w14:textId="77777777" w:rsidTr="002E2ABB">
        <w:trPr>
          <w:trHeight w:val="379"/>
        </w:trPr>
        <w:tc>
          <w:tcPr>
            <w:tcW w:w="2494" w:type="dxa"/>
          </w:tcPr>
          <w:p w14:paraId="499B2D4E" w14:textId="3930FA0D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rtl/>
                <w:lang w:bidi="fa-IR"/>
              </w:rPr>
              <w:t>1</w:t>
            </w:r>
          </w:p>
        </w:tc>
        <w:tc>
          <w:tcPr>
            <w:tcW w:w="2494" w:type="dxa"/>
          </w:tcPr>
          <w:p w14:paraId="0885A49F" w14:textId="078E57E5" w:rsidR="002E2ABB" w:rsidRPr="00C70156" w:rsidRDefault="009235C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900</w:t>
            </w:r>
          </w:p>
        </w:tc>
        <w:tc>
          <w:tcPr>
            <w:tcW w:w="2494" w:type="dxa"/>
          </w:tcPr>
          <w:p w14:paraId="0A092B20" w14:textId="1F1E4E28" w:rsidR="002E2ABB" w:rsidRPr="00C70156" w:rsidRDefault="00DE320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562</w:t>
            </w:r>
          </w:p>
        </w:tc>
        <w:tc>
          <w:tcPr>
            <w:tcW w:w="2494" w:type="dxa"/>
          </w:tcPr>
          <w:p w14:paraId="1CC8296B" w14:textId="246512F8" w:rsidR="002E2ABB" w:rsidRPr="00C70156" w:rsidRDefault="00557AA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3.6</w:t>
            </w:r>
          </w:p>
        </w:tc>
        <w:tc>
          <w:tcPr>
            <w:tcW w:w="2494" w:type="dxa"/>
          </w:tcPr>
          <w:p w14:paraId="45E9A997" w14:textId="59AED639" w:rsidR="002E2ABB" w:rsidRPr="00C70156" w:rsidRDefault="009C5AE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82</w:t>
            </w:r>
          </w:p>
        </w:tc>
        <w:tc>
          <w:tcPr>
            <w:tcW w:w="2494" w:type="dxa"/>
          </w:tcPr>
          <w:p w14:paraId="301BD6C8" w14:textId="20E2AF92" w:rsidR="002E2ABB" w:rsidRPr="00C70156" w:rsidRDefault="00A56BD2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55</w:t>
            </w:r>
          </w:p>
        </w:tc>
      </w:tr>
      <w:tr w:rsidR="002E2ABB" w:rsidRPr="009051DA" w14:paraId="15614097" w14:textId="77777777" w:rsidTr="002E2ABB">
        <w:trPr>
          <w:trHeight w:val="379"/>
        </w:trPr>
        <w:tc>
          <w:tcPr>
            <w:tcW w:w="2494" w:type="dxa"/>
          </w:tcPr>
          <w:p w14:paraId="0892701D" w14:textId="26F59BDE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94" w:type="dxa"/>
          </w:tcPr>
          <w:p w14:paraId="5D212E3F" w14:textId="60A3169B" w:rsidR="002E2ABB" w:rsidRPr="00C70156" w:rsidRDefault="009235C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910</w:t>
            </w:r>
          </w:p>
        </w:tc>
        <w:tc>
          <w:tcPr>
            <w:tcW w:w="2494" w:type="dxa"/>
          </w:tcPr>
          <w:p w14:paraId="5CF8134E" w14:textId="32F69634" w:rsidR="002E2ABB" w:rsidRPr="00C70156" w:rsidRDefault="00DE320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499</w:t>
            </w:r>
          </w:p>
        </w:tc>
        <w:tc>
          <w:tcPr>
            <w:tcW w:w="2494" w:type="dxa"/>
          </w:tcPr>
          <w:p w14:paraId="3409912C" w14:textId="22A7DCDE" w:rsidR="002E2ABB" w:rsidRPr="00C70156" w:rsidRDefault="00557AA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3.2</w:t>
            </w:r>
          </w:p>
        </w:tc>
        <w:tc>
          <w:tcPr>
            <w:tcW w:w="2494" w:type="dxa"/>
          </w:tcPr>
          <w:p w14:paraId="6E1305CB" w14:textId="46DDC836" w:rsidR="002E2ABB" w:rsidRPr="00C70156" w:rsidRDefault="009C5AE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79</w:t>
            </w:r>
          </w:p>
        </w:tc>
        <w:tc>
          <w:tcPr>
            <w:tcW w:w="2494" w:type="dxa"/>
          </w:tcPr>
          <w:p w14:paraId="6AD24184" w14:textId="5A9119B0" w:rsidR="002E2ABB" w:rsidRPr="00C70156" w:rsidRDefault="00A56BD2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55</w:t>
            </w:r>
          </w:p>
        </w:tc>
      </w:tr>
      <w:tr w:rsidR="002E2ABB" w:rsidRPr="009051DA" w14:paraId="489D35E8" w14:textId="77777777" w:rsidTr="002E2ABB">
        <w:trPr>
          <w:trHeight w:val="379"/>
        </w:trPr>
        <w:tc>
          <w:tcPr>
            <w:tcW w:w="2494" w:type="dxa"/>
          </w:tcPr>
          <w:p w14:paraId="4EF791A2" w14:textId="376950A4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94" w:type="dxa"/>
          </w:tcPr>
          <w:p w14:paraId="713EE08C" w14:textId="4531BFF7" w:rsidR="002E2ABB" w:rsidRPr="00C70156" w:rsidRDefault="009235C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915</w:t>
            </w:r>
          </w:p>
        </w:tc>
        <w:tc>
          <w:tcPr>
            <w:tcW w:w="2494" w:type="dxa"/>
          </w:tcPr>
          <w:p w14:paraId="143941F7" w14:textId="36F49067" w:rsidR="002E2ABB" w:rsidRPr="00C70156" w:rsidRDefault="00DE320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421</w:t>
            </w:r>
          </w:p>
        </w:tc>
        <w:tc>
          <w:tcPr>
            <w:tcW w:w="2494" w:type="dxa"/>
          </w:tcPr>
          <w:p w14:paraId="73A451CE" w14:textId="1C687311" w:rsidR="002E2ABB" w:rsidRPr="00C70156" w:rsidRDefault="00557AA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2.7</w:t>
            </w:r>
          </w:p>
        </w:tc>
        <w:tc>
          <w:tcPr>
            <w:tcW w:w="2494" w:type="dxa"/>
          </w:tcPr>
          <w:p w14:paraId="01E34B11" w14:textId="288035B3" w:rsidR="002E2ABB" w:rsidRPr="00C70156" w:rsidRDefault="009C5AE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77</w:t>
            </w:r>
          </w:p>
        </w:tc>
        <w:tc>
          <w:tcPr>
            <w:tcW w:w="2494" w:type="dxa"/>
          </w:tcPr>
          <w:p w14:paraId="07C38F24" w14:textId="2F1F2480" w:rsidR="002E2ABB" w:rsidRPr="00C70156" w:rsidRDefault="00A56BD2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59</w:t>
            </w:r>
          </w:p>
        </w:tc>
      </w:tr>
      <w:tr w:rsidR="002E2ABB" w:rsidRPr="009051DA" w14:paraId="5273A23D" w14:textId="77777777" w:rsidTr="002E2ABB">
        <w:trPr>
          <w:trHeight w:val="379"/>
        </w:trPr>
        <w:tc>
          <w:tcPr>
            <w:tcW w:w="2494" w:type="dxa"/>
          </w:tcPr>
          <w:p w14:paraId="5229D634" w14:textId="5E4777DF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94" w:type="dxa"/>
          </w:tcPr>
          <w:p w14:paraId="12D4663A" w14:textId="6A294E26" w:rsidR="002E2ABB" w:rsidRPr="00C70156" w:rsidRDefault="009235C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920</w:t>
            </w:r>
          </w:p>
        </w:tc>
        <w:tc>
          <w:tcPr>
            <w:tcW w:w="2494" w:type="dxa"/>
          </w:tcPr>
          <w:p w14:paraId="79628713" w14:textId="392699DF" w:rsidR="002E2ABB" w:rsidRPr="00C70156" w:rsidRDefault="00DE320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281</w:t>
            </w:r>
          </w:p>
        </w:tc>
        <w:tc>
          <w:tcPr>
            <w:tcW w:w="2494" w:type="dxa"/>
          </w:tcPr>
          <w:p w14:paraId="53E4D318" w14:textId="3F79D4A5" w:rsidR="002E2ABB" w:rsidRPr="00C70156" w:rsidRDefault="00557AA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1.8</w:t>
            </w:r>
          </w:p>
        </w:tc>
        <w:tc>
          <w:tcPr>
            <w:tcW w:w="2494" w:type="dxa"/>
          </w:tcPr>
          <w:p w14:paraId="0C832ED7" w14:textId="0EAB65EA" w:rsidR="002E2ABB" w:rsidRPr="00C70156" w:rsidRDefault="009C5AE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73</w:t>
            </w:r>
          </w:p>
        </w:tc>
        <w:tc>
          <w:tcPr>
            <w:tcW w:w="2494" w:type="dxa"/>
          </w:tcPr>
          <w:p w14:paraId="1FA8AFE5" w14:textId="0B1A3F26" w:rsidR="002E2ABB" w:rsidRPr="00C70156" w:rsidRDefault="00A56BD2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57</w:t>
            </w:r>
          </w:p>
        </w:tc>
      </w:tr>
      <w:tr w:rsidR="002E2ABB" w:rsidRPr="009051DA" w14:paraId="6D845565" w14:textId="77777777" w:rsidTr="002E2ABB">
        <w:trPr>
          <w:trHeight w:val="379"/>
        </w:trPr>
        <w:tc>
          <w:tcPr>
            <w:tcW w:w="2494" w:type="dxa"/>
          </w:tcPr>
          <w:p w14:paraId="3923DBE5" w14:textId="76CE8D1C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94" w:type="dxa"/>
          </w:tcPr>
          <w:p w14:paraId="37BEA730" w14:textId="74A4965D" w:rsidR="002E2ABB" w:rsidRPr="00C70156" w:rsidRDefault="009235C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700</w:t>
            </w:r>
          </w:p>
        </w:tc>
        <w:tc>
          <w:tcPr>
            <w:tcW w:w="2494" w:type="dxa"/>
          </w:tcPr>
          <w:p w14:paraId="2820BE25" w14:textId="673BB182" w:rsidR="002E2ABB" w:rsidRPr="00C70156" w:rsidRDefault="00DE320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449</w:t>
            </w:r>
          </w:p>
        </w:tc>
        <w:tc>
          <w:tcPr>
            <w:tcW w:w="2494" w:type="dxa"/>
          </w:tcPr>
          <w:p w14:paraId="0B2B65E4" w14:textId="1483085A" w:rsidR="002E2ABB" w:rsidRPr="00C70156" w:rsidRDefault="00557AA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2.88</w:t>
            </w:r>
          </w:p>
        </w:tc>
        <w:tc>
          <w:tcPr>
            <w:tcW w:w="2494" w:type="dxa"/>
          </w:tcPr>
          <w:p w14:paraId="1AF08424" w14:textId="7AB7F319" w:rsidR="002E2ABB" w:rsidRPr="00C70156" w:rsidRDefault="009C5AE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79</w:t>
            </w:r>
          </w:p>
        </w:tc>
        <w:tc>
          <w:tcPr>
            <w:tcW w:w="2494" w:type="dxa"/>
          </w:tcPr>
          <w:p w14:paraId="180A2848" w14:textId="472769B4" w:rsidR="002E2ABB" w:rsidRPr="00C70156" w:rsidRDefault="00A56BD2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58</w:t>
            </w:r>
          </w:p>
        </w:tc>
      </w:tr>
      <w:tr w:rsidR="002E2ABB" w:rsidRPr="009051DA" w14:paraId="10875079" w14:textId="77777777" w:rsidTr="002E2ABB">
        <w:trPr>
          <w:trHeight w:val="379"/>
        </w:trPr>
        <w:tc>
          <w:tcPr>
            <w:tcW w:w="2494" w:type="dxa"/>
          </w:tcPr>
          <w:p w14:paraId="08CCF729" w14:textId="2BA517E4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94" w:type="dxa"/>
          </w:tcPr>
          <w:p w14:paraId="40C83B22" w14:textId="407F7F9C" w:rsidR="002E2ABB" w:rsidRPr="00C70156" w:rsidRDefault="009235C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710</w:t>
            </w:r>
          </w:p>
        </w:tc>
        <w:tc>
          <w:tcPr>
            <w:tcW w:w="2494" w:type="dxa"/>
          </w:tcPr>
          <w:p w14:paraId="5C915E7E" w14:textId="16AFC1FA" w:rsidR="002E2ABB" w:rsidRPr="00C70156" w:rsidRDefault="00456D8D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393</w:t>
            </w:r>
          </w:p>
        </w:tc>
        <w:tc>
          <w:tcPr>
            <w:tcW w:w="2494" w:type="dxa"/>
          </w:tcPr>
          <w:p w14:paraId="4FE2EB21" w14:textId="30384CBC" w:rsidR="002E2ABB" w:rsidRPr="00C70156" w:rsidRDefault="00557AA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2.52</w:t>
            </w:r>
          </w:p>
        </w:tc>
        <w:tc>
          <w:tcPr>
            <w:tcW w:w="2494" w:type="dxa"/>
          </w:tcPr>
          <w:p w14:paraId="4F632548" w14:textId="5F25D540" w:rsidR="002E2ABB" w:rsidRPr="00C70156" w:rsidRDefault="009C5AE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76</w:t>
            </w:r>
          </w:p>
        </w:tc>
        <w:tc>
          <w:tcPr>
            <w:tcW w:w="2494" w:type="dxa"/>
          </w:tcPr>
          <w:p w14:paraId="299A2242" w14:textId="30FF2DF7" w:rsidR="002E2ABB" w:rsidRPr="00C70156" w:rsidRDefault="00A56BD2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55</w:t>
            </w:r>
          </w:p>
        </w:tc>
      </w:tr>
      <w:tr w:rsidR="002E2ABB" w:rsidRPr="009051DA" w14:paraId="017F9D89" w14:textId="77777777" w:rsidTr="002E2ABB">
        <w:trPr>
          <w:trHeight w:val="379"/>
        </w:trPr>
        <w:tc>
          <w:tcPr>
            <w:tcW w:w="2494" w:type="dxa"/>
          </w:tcPr>
          <w:p w14:paraId="3226F432" w14:textId="77924032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94" w:type="dxa"/>
          </w:tcPr>
          <w:p w14:paraId="22C2207D" w14:textId="225C21D1" w:rsidR="002E2ABB" w:rsidRPr="00C70156" w:rsidRDefault="009235C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715</w:t>
            </w:r>
          </w:p>
        </w:tc>
        <w:tc>
          <w:tcPr>
            <w:tcW w:w="2494" w:type="dxa"/>
          </w:tcPr>
          <w:p w14:paraId="0C6526B7" w14:textId="6E15AE1A" w:rsidR="002E2ABB" w:rsidRPr="00C70156" w:rsidRDefault="00456D8D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337</w:t>
            </w:r>
          </w:p>
        </w:tc>
        <w:tc>
          <w:tcPr>
            <w:tcW w:w="2494" w:type="dxa"/>
          </w:tcPr>
          <w:p w14:paraId="1F8B0303" w14:textId="39DF279D" w:rsidR="002E2ABB" w:rsidRPr="00C70156" w:rsidRDefault="00557AA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2.16</w:t>
            </w:r>
          </w:p>
        </w:tc>
        <w:tc>
          <w:tcPr>
            <w:tcW w:w="2494" w:type="dxa"/>
          </w:tcPr>
          <w:p w14:paraId="32FF5D56" w14:textId="5A1712CB" w:rsidR="002E2ABB" w:rsidRPr="00C70156" w:rsidRDefault="009C5AE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75</w:t>
            </w:r>
          </w:p>
        </w:tc>
        <w:tc>
          <w:tcPr>
            <w:tcW w:w="2494" w:type="dxa"/>
          </w:tcPr>
          <w:p w14:paraId="09AC7E84" w14:textId="53258AC3" w:rsidR="002E2ABB" w:rsidRPr="00C70156" w:rsidRDefault="00A56BD2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59</w:t>
            </w:r>
          </w:p>
        </w:tc>
      </w:tr>
      <w:tr w:rsidR="002E2ABB" w:rsidRPr="009051DA" w14:paraId="443A5BC9" w14:textId="77777777" w:rsidTr="002E2ABB">
        <w:trPr>
          <w:trHeight w:val="379"/>
        </w:trPr>
        <w:tc>
          <w:tcPr>
            <w:tcW w:w="2494" w:type="dxa"/>
          </w:tcPr>
          <w:p w14:paraId="17CB4094" w14:textId="40B5AB1C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94" w:type="dxa"/>
          </w:tcPr>
          <w:p w14:paraId="20566C33" w14:textId="5EDAF02E" w:rsidR="002E2ABB" w:rsidRPr="00C70156" w:rsidRDefault="009235C9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720</w:t>
            </w:r>
          </w:p>
        </w:tc>
        <w:tc>
          <w:tcPr>
            <w:tcW w:w="2494" w:type="dxa"/>
          </w:tcPr>
          <w:p w14:paraId="2E81AB15" w14:textId="22B5C577" w:rsidR="002E2ABB" w:rsidRPr="00C70156" w:rsidRDefault="00F755BD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224</w:t>
            </w:r>
          </w:p>
        </w:tc>
        <w:tc>
          <w:tcPr>
            <w:tcW w:w="2494" w:type="dxa"/>
          </w:tcPr>
          <w:p w14:paraId="3F8D1434" w14:textId="260B59BE" w:rsidR="002E2ABB" w:rsidRPr="00C70156" w:rsidRDefault="00557AA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1.44</w:t>
            </w:r>
          </w:p>
        </w:tc>
        <w:tc>
          <w:tcPr>
            <w:tcW w:w="2494" w:type="dxa"/>
          </w:tcPr>
          <w:p w14:paraId="224CE4FC" w14:textId="1D09CAEB" w:rsidR="002E2ABB" w:rsidRPr="00C70156" w:rsidRDefault="009C5AE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71</w:t>
            </w:r>
          </w:p>
        </w:tc>
        <w:tc>
          <w:tcPr>
            <w:tcW w:w="2494" w:type="dxa"/>
          </w:tcPr>
          <w:p w14:paraId="7AF96612" w14:textId="2DBBC5C8" w:rsidR="002E2ABB" w:rsidRPr="00C70156" w:rsidRDefault="00A56BD2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57</w:t>
            </w:r>
          </w:p>
        </w:tc>
      </w:tr>
      <w:tr w:rsidR="002E2ABB" w:rsidRPr="009051DA" w14:paraId="7341C898" w14:textId="77777777" w:rsidTr="002E2ABB">
        <w:trPr>
          <w:trHeight w:val="379"/>
        </w:trPr>
        <w:tc>
          <w:tcPr>
            <w:tcW w:w="2494" w:type="dxa"/>
          </w:tcPr>
          <w:p w14:paraId="0DE016B3" w14:textId="14722F36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494" w:type="dxa"/>
          </w:tcPr>
          <w:p w14:paraId="14220AF6" w14:textId="00DCEE3E" w:rsidR="002E2ABB" w:rsidRPr="00C70156" w:rsidRDefault="0091554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415</w:t>
            </w:r>
          </w:p>
        </w:tc>
        <w:tc>
          <w:tcPr>
            <w:tcW w:w="2494" w:type="dxa"/>
          </w:tcPr>
          <w:p w14:paraId="790B4B0B" w14:textId="200C6D73" w:rsidR="002E2ABB" w:rsidRPr="00C70156" w:rsidRDefault="003B4772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249</w:t>
            </w:r>
          </w:p>
        </w:tc>
        <w:tc>
          <w:tcPr>
            <w:tcW w:w="2494" w:type="dxa"/>
          </w:tcPr>
          <w:p w14:paraId="414AD05E" w14:textId="1F53027A" w:rsidR="002E2ABB" w:rsidRPr="00C70156" w:rsidRDefault="00557AA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1.6</w:t>
            </w:r>
          </w:p>
        </w:tc>
        <w:tc>
          <w:tcPr>
            <w:tcW w:w="2494" w:type="dxa"/>
          </w:tcPr>
          <w:p w14:paraId="6E288B39" w14:textId="58870B72" w:rsidR="002E2ABB" w:rsidRPr="00C70156" w:rsidRDefault="009C5AE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74</w:t>
            </w:r>
          </w:p>
        </w:tc>
        <w:tc>
          <w:tcPr>
            <w:tcW w:w="2494" w:type="dxa"/>
          </w:tcPr>
          <w:p w14:paraId="24720B2F" w14:textId="5554B7DD" w:rsidR="002E2ABB" w:rsidRPr="00C70156" w:rsidRDefault="00A56BD2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50</w:t>
            </w:r>
          </w:p>
        </w:tc>
      </w:tr>
      <w:tr w:rsidR="002E2ABB" w:rsidRPr="009051DA" w14:paraId="013A6A01" w14:textId="77777777" w:rsidTr="002E2ABB">
        <w:trPr>
          <w:trHeight w:val="379"/>
        </w:trPr>
        <w:tc>
          <w:tcPr>
            <w:tcW w:w="2494" w:type="dxa"/>
          </w:tcPr>
          <w:p w14:paraId="3DB97232" w14:textId="72DDB31B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94" w:type="dxa"/>
          </w:tcPr>
          <w:p w14:paraId="617112A0" w14:textId="73CAEEB1" w:rsidR="002E2ABB" w:rsidRPr="00C70156" w:rsidRDefault="0091554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420</w:t>
            </w:r>
          </w:p>
        </w:tc>
        <w:tc>
          <w:tcPr>
            <w:tcW w:w="2494" w:type="dxa"/>
          </w:tcPr>
          <w:p w14:paraId="49E46036" w14:textId="11152A54" w:rsidR="002E2ABB" w:rsidRPr="00C70156" w:rsidRDefault="008826AE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218</w:t>
            </w:r>
          </w:p>
        </w:tc>
        <w:tc>
          <w:tcPr>
            <w:tcW w:w="2494" w:type="dxa"/>
          </w:tcPr>
          <w:p w14:paraId="594BDA85" w14:textId="2347697B" w:rsidR="002E2ABB" w:rsidRPr="00C70156" w:rsidRDefault="00557AA3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1.4</w:t>
            </w:r>
          </w:p>
        </w:tc>
        <w:tc>
          <w:tcPr>
            <w:tcW w:w="2494" w:type="dxa"/>
          </w:tcPr>
          <w:p w14:paraId="4E0B1787" w14:textId="53BBE113" w:rsidR="002E2ABB" w:rsidRPr="00C70156" w:rsidRDefault="009C5AE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70</w:t>
            </w:r>
          </w:p>
        </w:tc>
        <w:tc>
          <w:tcPr>
            <w:tcW w:w="2494" w:type="dxa"/>
          </w:tcPr>
          <w:p w14:paraId="1A926F83" w14:textId="63ABC7D8" w:rsidR="002E2ABB" w:rsidRPr="00C70156" w:rsidRDefault="00A56BD2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55</w:t>
            </w:r>
          </w:p>
        </w:tc>
      </w:tr>
      <w:tr w:rsidR="002E2ABB" w:rsidRPr="009051DA" w14:paraId="7685B83B" w14:textId="77777777" w:rsidTr="002E2ABB">
        <w:trPr>
          <w:trHeight w:val="379"/>
        </w:trPr>
        <w:tc>
          <w:tcPr>
            <w:tcW w:w="2494" w:type="dxa"/>
          </w:tcPr>
          <w:p w14:paraId="39015F5D" w14:textId="5DE99DC1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494" w:type="dxa"/>
          </w:tcPr>
          <w:p w14:paraId="1009E003" w14:textId="7BABBF99" w:rsidR="002E2ABB" w:rsidRPr="00C70156" w:rsidRDefault="0091554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425</w:t>
            </w:r>
          </w:p>
        </w:tc>
        <w:tc>
          <w:tcPr>
            <w:tcW w:w="2494" w:type="dxa"/>
          </w:tcPr>
          <w:p w14:paraId="65E3848A" w14:textId="3B247CB7" w:rsidR="002E2ABB" w:rsidRPr="00C70156" w:rsidRDefault="004F0D07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168</w:t>
            </w:r>
          </w:p>
        </w:tc>
        <w:tc>
          <w:tcPr>
            <w:tcW w:w="2494" w:type="dxa"/>
          </w:tcPr>
          <w:p w14:paraId="64609DD6" w14:textId="638AEEB3" w:rsidR="002E2ABB" w:rsidRPr="00C70156" w:rsidRDefault="00557AA3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1.08</w:t>
            </w:r>
          </w:p>
        </w:tc>
        <w:tc>
          <w:tcPr>
            <w:tcW w:w="2494" w:type="dxa"/>
          </w:tcPr>
          <w:p w14:paraId="699416AC" w14:textId="166563A6" w:rsidR="002E2ABB" w:rsidRPr="00C70156" w:rsidRDefault="009C5AE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68</w:t>
            </w:r>
          </w:p>
        </w:tc>
        <w:tc>
          <w:tcPr>
            <w:tcW w:w="2494" w:type="dxa"/>
          </w:tcPr>
          <w:p w14:paraId="7136AEF4" w14:textId="3FAB67D6" w:rsidR="002E2ABB" w:rsidRPr="00C70156" w:rsidRDefault="00A56BD2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59</w:t>
            </w:r>
          </w:p>
        </w:tc>
      </w:tr>
      <w:tr w:rsidR="002E2ABB" w:rsidRPr="009051DA" w14:paraId="29C87A9B" w14:textId="77777777" w:rsidTr="002E2ABB">
        <w:trPr>
          <w:trHeight w:val="379"/>
        </w:trPr>
        <w:tc>
          <w:tcPr>
            <w:tcW w:w="2494" w:type="dxa"/>
          </w:tcPr>
          <w:p w14:paraId="02F9B988" w14:textId="08976E49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494" w:type="dxa"/>
          </w:tcPr>
          <w:p w14:paraId="1879444C" w14:textId="78EA9F71" w:rsidR="002E2ABB" w:rsidRPr="00C70156" w:rsidRDefault="00636F8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230</w:t>
            </w:r>
          </w:p>
        </w:tc>
        <w:tc>
          <w:tcPr>
            <w:tcW w:w="2494" w:type="dxa"/>
          </w:tcPr>
          <w:p w14:paraId="7F3DDD70" w14:textId="51E47F0B" w:rsidR="002E2ABB" w:rsidRPr="00C70156" w:rsidRDefault="004F0D07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140</w:t>
            </w:r>
          </w:p>
        </w:tc>
        <w:tc>
          <w:tcPr>
            <w:tcW w:w="2494" w:type="dxa"/>
          </w:tcPr>
          <w:p w14:paraId="03651CFC" w14:textId="461950CF" w:rsidR="002E2ABB" w:rsidRPr="00C70156" w:rsidRDefault="00557AA3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0.9</w:t>
            </w:r>
          </w:p>
        </w:tc>
        <w:tc>
          <w:tcPr>
            <w:tcW w:w="2494" w:type="dxa"/>
          </w:tcPr>
          <w:p w14:paraId="5915966F" w14:textId="57ED70FC" w:rsidR="002E2ABB" w:rsidRPr="00C70156" w:rsidRDefault="009C5AE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63</w:t>
            </w:r>
          </w:p>
        </w:tc>
        <w:tc>
          <w:tcPr>
            <w:tcW w:w="2494" w:type="dxa"/>
          </w:tcPr>
          <w:p w14:paraId="2C390494" w14:textId="03B9890D" w:rsidR="002E2ABB" w:rsidRPr="00C70156" w:rsidRDefault="00A56BD2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57</w:t>
            </w:r>
          </w:p>
        </w:tc>
      </w:tr>
      <w:tr w:rsidR="002E2ABB" w:rsidRPr="009051DA" w14:paraId="32E9A6E1" w14:textId="77777777" w:rsidTr="002E2ABB">
        <w:trPr>
          <w:trHeight w:val="379"/>
        </w:trPr>
        <w:tc>
          <w:tcPr>
            <w:tcW w:w="2494" w:type="dxa"/>
          </w:tcPr>
          <w:p w14:paraId="0B14615B" w14:textId="1286B845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494" w:type="dxa"/>
          </w:tcPr>
          <w:p w14:paraId="7B0255B4" w14:textId="71C45ED5" w:rsidR="002E2ABB" w:rsidRPr="00C70156" w:rsidRDefault="00636F8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220</w:t>
            </w:r>
          </w:p>
        </w:tc>
        <w:tc>
          <w:tcPr>
            <w:tcW w:w="2494" w:type="dxa"/>
          </w:tcPr>
          <w:p w14:paraId="239EDD5E" w14:textId="0CB45931" w:rsidR="002E2ABB" w:rsidRPr="00C70156" w:rsidRDefault="004F0D07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112</w:t>
            </w:r>
          </w:p>
        </w:tc>
        <w:tc>
          <w:tcPr>
            <w:tcW w:w="2494" w:type="dxa"/>
          </w:tcPr>
          <w:p w14:paraId="209F261C" w14:textId="15F2E9E0" w:rsidR="002E2ABB" w:rsidRPr="00C70156" w:rsidRDefault="00557AA3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0.72</w:t>
            </w:r>
          </w:p>
        </w:tc>
        <w:tc>
          <w:tcPr>
            <w:tcW w:w="2494" w:type="dxa"/>
          </w:tcPr>
          <w:p w14:paraId="1485B42D" w14:textId="6414EA34" w:rsidR="002E2ABB" w:rsidRPr="00C70156" w:rsidRDefault="009C5AE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64</w:t>
            </w:r>
          </w:p>
        </w:tc>
        <w:tc>
          <w:tcPr>
            <w:tcW w:w="2494" w:type="dxa"/>
          </w:tcPr>
          <w:p w14:paraId="685DD812" w14:textId="396F1A1D" w:rsidR="002E2ABB" w:rsidRPr="00C70156" w:rsidRDefault="00A56BD2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55</w:t>
            </w:r>
          </w:p>
        </w:tc>
      </w:tr>
      <w:tr w:rsidR="002E2ABB" w:rsidRPr="009051DA" w14:paraId="10AC22AF" w14:textId="77777777" w:rsidTr="002E2ABB">
        <w:trPr>
          <w:trHeight w:val="379"/>
        </w:trPr>
        <w:tc>
          <w:tcPr>
            <w:tcW w:w="2494" w:type="dxa"/>
          </w:tcPr>
          <w:p w14:paraId="48B3E1E6" w14:textId="2672AD7E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494" w:type="dxa"/>
          </w:tcPr>
          <w:p w14:paraId="45122EB0" w14:textId="6CCFEF00" w:rsidR="002E2ABB" w:rsidRPr="00C70156" w:rsidRDefault="00636F8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225</w:t>
            </w:r>
          </w:p>
        </w:tc>
        <w:tc>
          <w:tcPr>
            <w:tcW w:w="2494" w:type="dxa"/>
          </w:tcPr>
          <w:p w14:paraId="6595EFC6" w14:textId="745B526A" w:rsidR="002E2ABB" w:rsidRPr="00C70156" w:rsidRDefault="004F0D07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2494" w:type="dxa"/>
          </w:tcPr>
          <w:p w14:paraId="441C76F7" w14:textId="3860BAEC" w:rsidR="002E2ABB" w:rsidRPr="00C70156" w:rsidRDefault="00557AA3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0.45</w:t>
            </w:r>
          </w:p>
        </w:tc>
        <w:tc>
          <w:tcPr>
            <w:tcW w:w="2494" w:type="dxa"/>
          </w:tcPr>
          <w:p w14:paraId="130CBB1F" w14:textId="2291E788" w:rsidR="002E2ABB" w:rsidRPr="00C70156" w:rsidRDefault="009C5AE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60</w:t>
            </w:r>
          </w:p>
        </w:tc>
        <w:tc>
          <w:tcPr>
            <w:tcW w:w="2494" w:type="dxa"/>
          </w:tcPr>
          <w:p w14:paraId="6A73627C" w14:textId="029B43E5" w:rsidR="002E2ABB" w:rsidRPr="00C70156" w:rsidRDefault="00A56BD2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55</w:t>
            </w:r>
          </w:p>
        </w:tc>
      </w:tr>
      <w:tr w:rsidR="002E2ABB" w:rsidRPr="009051DA" w14:paraId="6765588C" w14:textId="77777777" w:rsidTr="002E2ABB">
        <w:trPr>
          <w:trHeight w:val="379"/>
        </w:trPr>
        <w:tc>
          <w:tcPr>
            <w:tcW w:w="2494" w:type="dxa"/>
          </w:tcPr>
          <w:p w14:paraId="36BB41BB" w14:textId="12BDFB6F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494" w:type="dxa"/>
          </w:tcPr>
          <w:p w14:paraId="407F90D8" w14:textId="1A2B9FF3" w:rsidR="002E2ABB" w:rsidRPr="00C70156" w:rsidRDefault="00636F8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230</w:t>
            </w:r>
          </w:p>
        </w:tc>
        <w:tc>
          <w:tcPr>
            <w:tcW w:w="2494" w:type="dxa"/>
          </w:tcPr>
          <w:p w14:paraId="78E48874" w14:textId="10B821A8" w:rsidR="002E2ABB" w:rsidRPr="00C70156" w:rsidRDefault="004F0D07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84</w:t>
            </w:r>
          </w:p>
        </w:tc>
        <w:tc>
          <w:tcPr>
            <w:tcW w:w="2494" w:type="dxa"/>
          </w:tcPr>
          <w:p w14:paraId="7253D01C" w14:textId="58ED918E" w:rsidR="002E2ABB" w:rsidRPr="00C70156" w:rsidRDefault="00557AA3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0.54</w:t>
            </w:r>
          </w:p>
        </w:tc>
        <w:tc>
          <w:tcPr>
            <w:tcW w:w="2494" w:type="dxa"/>
          </w:tcPr>
          <w:p w14:paraId="1463B9AF" w14:textId="16B6F695" w:rsidR="002E2ABB" w:rsidRPr="00C70156" w:rsidRDefault="009C5AE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58</w:t>
            </w:r>
          </w:p>
        </w:tc>
        <w:tc>
          <w:tcPr>
            <w:tcW w:w="2494" w:type="dxa"/>
          </w:tcPr>
          <w:p w14:paraId="50D73D9F" w14:textId="1FE97885" w:rsidR="002E2ABB" w:rsidRPr="00C70156" w:rsidRDefault="00A56BD2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59</w:t>
            </w:r>
          </w:p>
        </w:tc>
      </w:tr>
      <w:tr w:rsidR="002E2ABB" w:rsidRPr="009051DA" w14:paraId="2DA56D6F" w14:textId="77777777" w:rsidTr="002E2ABB">
        <w:trPr>
          <w:trHeight w:val="379"/>
        </w:trPr>
        <w:tc>
          <w:tcPr>
            <w:tcW w:w="2494" w:type="dxa"/>
          </w:tcPr>
          <w:p w14:paraId="3602CDF9" w14:textId="0E6BD854" w:rsidR="002E2ABB" w:rsidRPr="00C70156" w:rsidRDefault="002E2ABB" w:rsidP="00AC35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494" w:type="dxa"/>
          </w:tcPr>
          <w:p w14:paraId="5A61748F" w14:textId="5C9EE988" w:rsidR="002E2ABB" w:rsidRPr="00C70156" w:rsidRDefault="00FB4B27" w:rsidP="00AC35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2494" w:type="dxa"/>
          </w:tcPr>
          <w:p w14:paraId="67C1668B" w14:textId="47D22D3C" w:rsidR="002E2ABB" w:rsidRPr="00C70156" w:rsidRDefault="004F0D07" w:rsidP="00AC35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56</w:t>
            </w:r>
          </w:p>
        </w:tc>
        <w:tc>
          <w:tcPr>
            <w:tcW w:w="2494" w:type="dxa"/>
          </w:tcPr>
          <w:p w14:paraId="0187BF1D" w14:textId="7ED5FBFC" w:rsidR="002E2ABB" w:rsidRPr="00C70156" w:rsidRDefault="00557AA3" w:rsidP="00AC35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0.36</w:t>
            </w:r>
          </w:p>
        </w:tc>
        <w:tc>
          <w:tcPr>
            <w:tcW w:w="2494" w:type="dxa"/>
          </w:tcPr>
          <w:p w14:paraId="4FBB5C21" w14:textId="20741738" w:rsidR="002E2ABB" w:rsidRPr="00C70156" w:rsidRDefault="009C5AE0" w:rsidP="00AC35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494" w:type="dxa"/>
          </w:tcPr>
          <w:p w14:paraId="61CA385A" w14:textId="45EC2337" w:rsidR="002E2ABB" w:rsidRPr="00C70156" w:rsidRDefault="00A56BD2" w:rsidP="00AC3544">
            <w:pPr>
              <w:spacing w:after="0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</w:tbl>
    <w:p w14:paraId="5807EFFD" w14:textId="438EA237" w:rsidR="00925D60" w:rsidRDefault="00925D60" w:rsidP="009051DA">
      <w:pPr>
        <w:spacing w:after="0"/>
        <w:jc w:val="center"/>
      </w:pPr>
    </w:p>
    <w:p w14:paraId="51F1E1A2" w14:textId="77777777" w:rsidR="00925D60" w:rsidRDefault="00925D60" w:rsidP="009051DA">
      <w:pPr>
        <w:spacing w:after="0"/>
        <w:jc w:val="center"/>
      </w:pPr>
    </w:p>
    <w:p w14:paraId="1662D474" w14:textId="77777777" w:rsidR="00635904" w:rsidRDefault="00635904" w:rsidP="00635904">
      <w:pPr>
        <w:spacing w:after="0"/>
        <w:jc w:val="center"/>
      </w:pPr>
    </w:p>
    <w:p w14:paraId="63C996AB" w14:textId="77777777" w:rsidR="00635904" w:rsidRDefault="00635904" w:rsidP="009051DA">
      <w:pPr>
        <w:spacing w:after="0"/>
        <w:jc w:val="center"/>
      </w:pPr>
    </w:p>
    <w:p w14:paraId="1C46098E" w14:textId="47A5F809" w:rsidR="00A33417" w:rsidRDefault="00635904" w:rsidP="00635904">
      <w:pPr>
        <w:tabs>
          <w:tab w:val="left" w:pos="825"/>
        </w:tabs>
        <w:spacing w:after="0"/>
      </w:pPr>
      <w:r>
        <w:tab/>
      </w:r>
      <w:r>
        <w:br w:type="textWrapping" w:clear="all"/>
      </w:r>
    </w:p>
    <w:bookmarkEnd w:id="0"/>
    <w:p w14:paraId="1C951517" w14:textId="3BDFDAD6" w:rsidR="00F43019" w:rsidRDefault="00F43019" w:rsidP="00CB1214">
      <w:pPr>
        <w:spacing w:after="0"/>
        <w:jc w:val="center"/>
      </w:pPr>
    </w:p>
    <w:p w14:paraId="43040A71" w14:textId="3CF4D700" w:rsidR="00D77FEF" w:rsidRDefault="005158F2" w:rsidP="000E0479">
      <w:r>
        <w:lastRenderedPageBreak/>
        <w:pict w14:anchorId="4407CB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6.75pt;height:572.25pt">
            <v:imagedata r:id="rId7" o:title="IMG-20251024-WA0005"/>
          </v:shape>
        </w:pict>
      </w:r>
    </w:p>
    <w:sectPr w:rsidR="00D77FEF" w:rsidSect="00CB58D7">
      <w:pgSz w:w="15840" w:h="12240" w:orient="landscape"/>
      <w:pgMar w:top="630" w:right="1170" w:bottom="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2A0A" w14:textId="77777777" w:rsidR="00896B97" w:rsidRDefault="00896B97" w:rsidP="00472A1A">
      <w:pPr>
        <w:spacing w:after="0" w:line="240" w:lineRule="auto"/>
      </w:pPr>
      <w:r>
        <w:separator/>
      </w:r>
    </w:p>
  </w:endnote>
  <w:endnote w:type="continuationSeparator" w:id="0">
    <w:p w14:paraId="7E9DE337" w14:textId="77777777" w:rsidR="00896B97" w:rsidRDefault="00896B97" w:rsidP="0047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L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9035" w14:textId="77777777" w:rsidR="00896B97" w:rsidRDefault="00896B97" w:rsidP="00472A1A">
      <w:pPr>
        <w:spacing w:after="0" w:line="240" w:lineRule="auto"/>
      </w:pPr>
      <w:r>
        <w:separator/>
      </w:r>
    </w:p>
  </w:footnote>
  <w:footnote w:type="continuationSeparator" w:id="0">
    <w:p w14:paraId="05C84C21" w14:textId="77777777" w:rsidR="00896B97" w:rsidRDefault="00896B97" w:rsidP="00472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1DA"/>
    <w:rsid w:val="00020739"/>
    <w:rsid w:val="000542C3"/>
    <w:rsid w:val="000559DA"/>
    <w:rsid w:val="00065903"/>
    <w:rsid w:val="00091BF6"/>
    <w:rsid w:val="000A45BB"/>
    <w:rsid w:val="000B07C1"/>
    <w:rsid w:val="000C1AB5"/>
    <w:rsid w:val="000E0479"/>
    <w:rsid w:val="00131CDD"/>
    <w:rsid w:val="00162B65"/>
    <w:rsid w:val="00184875"/>
    <w:rsid w:val="00245F3E"/>
    <w:rsid w:val="002545E0"/>
    <w:rsid w:val="00295D7C"/>
    <w:rsid w:val="002E18AA"/>
    <w:rsid w:val="002E2ABB"/>
    <w:rsid w:val="00330C06"/>
    <w:rsid w:val="00387E8F"/>
    <w:rsid w:val="003B4772"/>
    <w:rsid w:val="00401795"/>
    <w:rsid w:val="00441AB9"/>
    <w:rsid w:val="00456D8D"/>
    <w:rsid w:val="00472A1A"/>
    <w:rsid w:val="004D5A81"/>
    <w:rsid w:val="004D622E"/>
    <w:rsid w:val="004F0D07"/>
    <w:rsid w:val="005158F2"/>
    <w:rsid w:val="00557AA3"/>
    <w:rsid w:val="005C29F8"/>
    <w:rsid w:val="00606D8A"/>
    <w:rsid w:val="00635904"/>
    <w:rsid w:val="00636F80"/>
    <w:rsid w:val="006824A0"/>
    <w:rsid w:val="006C54CA"/>
    <w:rsid w:val="00701DB5"/>
    <w:rsid w:val="00812709"/>
    <w:rsid w:val="008826AE"/>
    <w:rsid w:val="00896B97"/>
    <w:rsid w:val="008B0885"/>
    <w:rsid w:val="008B390D"/>
    <w:rsid w:val="008F2FF0"/>
    <w:rsid w:val="009051DA"/>
    <w:rsid w:val="009129EF"/>
    <w:rsid w:val="00915545"/>
    <w:rsid w:val="009235C9"/>
    <w:rsid w:val="00925D60"/>
    <w:rsid w:val="00966C39"/>
    <w:rsid w:val="00981047"/>
    <w:rsid w:val="009A7B6A"/>
    <w:rsid w:val="009C5AE0"/>
    <w:rsid w:val="00A33417"/>
    <w:rsid w:val="00A401A3"/>
    <w:rsid w:val="00A56BD2"/>
    <w:rsid w:val="00A81415"/>
    <w:rsid w:val="00A940D3"/>
    <w:rsid w:val="00AA42F8"/>
    <w:rsid w:val="00AB0F6E"/>
    <w:rsid w:val="00AC3544"/>
    <w:rsid w:val="00AD6783"/>
    <w:rsid w:val="00AE4A09"/>
    <w:rsid w:val="00AF2692"/>
    <w:rsid w:val="00B122A7"/>
    <w:rsid w:val="00B4036C"/>
    <w:rsid w:val="00B7420B"/>
    <w:rsid w:val="00B82DC0"/>
    <w:rsid w:val="00B96B97"/>
    <w:rsid w:val="00BC6A17"/>
    <w:rsid w:val="00C10DF6"/>
    <w:rsid w:val="00C115B2"/>
    <w:rsid w:val="00C21218"/>
    <w:rsid w:val="00C332F9"/>
    <w:rsid w:val="00C47213"/>
    <w:rsid w:val="00C70156"/>
    <w:rsid w:val="00C90A9B"/>
    <w:rsid w:val="00C97D6E"/>
    <w:rsid w:val="00CB1214"/>
    <w:rsid w:val="00CB58D7"/>
    <w:rsid w:val="00D42CD3"/>
    <w:rsid w:val="00D77FEF"/>
    <w:rsid w:val="00D97828"/>
    <w:rsid w:val="00DC1BEC"/>
    <w:rsid w:val="00DD3C89"/>
    <w:rsid w:val="00DE1017"/>
    <w:rsid w:val="00DE1DFB"/>
    <w:rsid w:val="00DE320E"/>
    <w:rsid w:val="00E17C62"/>
    <w:rsid w:val="00E43B93"/>
    <w:rsid w:val="00E92C0F"/>
    <w:rsid w:val="00EF1713"/>
    <w:rsid w:val="00F17580"/>
    <w:rsid w:val="00F270E7"/>
    <w:rsid w:val="00F43019"/>
    <w:rsid w:val="00F653A6"/>
    <w:rsid w:val="00F755BD"/>
    <w:rsid w:val="00F76356"/>
    <w:rsid w:val="00FB4B27"/>
    <w:rsid w:val="00FB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5688"/>
  <w15:chartTrackingRefBased/>
  <w15:docId w15:val="{FE1CC212-DED8-4E52-B9BB-FDCE4DA0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5F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6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A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2A1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2A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2A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ergy\coolertest\temp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C484-92F1-484C-87BC-B91425BF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temp3.dot</Template>
  <TotalTime>261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هادی زرین</dc:creator>
  <cp:keywords/>
  <cp:lastModifiedBy>BST</cp:lastModifiedBy>
  <cp:revision>68</cp:revision>
  <dcterms:created xsi:type="dcterms:W3CDTF">2021-04-20T04:36:00Z</dcterms:created>
  <dcterms:modified xsi:type="dcterms:W3CDTF">2025-10-28T06:02:00Z</dcterms:modified>
</cp:coreProperties>
</file>