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A8FC8" w14:textId="2FA142A5" w:rsidR="00A33417" w:rsidRDefault="00A33417" w:rsidP="00A33417">
      <w:pPr>
        <w:tabs>
          <w:tab w:val="left" w:pos="1125"/>
        </w:tabs>
        <w:spacing w:after="0"/>
        <w:jc w:val="center"/>
        <w:rPr>
          <w:lang w:bidi="ps-AF"/>
        </w:rPr>
      </w:pPr>
      <w:bookmarkStart w:id="0" w:name="_Hlk195651360"/>
      <w:r w:rsidRPr="00A33417">
        <w:rPr>
          <w:rFonts w:ascii="Times New Roman" w:eastAsia="HelveticaNeueLTPro-Lt" w:hAnsi="Times New Roman" w:cs="Times New Roman"/>
          <w:b/>
          <w:bCs/>
          <w:sz w:val="32"/>
          <w:szCs w:val="32"/>
        </w:rPr>
        <w:t>Technical Data</w:t>
      </w:r>
      <w:r w:rsidR="00756910">
        <w:rPr>
          <w:rFonts w:ascii="Times New Roman" w:eastAsia="HelveticaNeueLTPro-Lt" w:hAnsi="Times New Roman" w:cs="Times New Roman"/>
          <w:b/>
          <w:bCs/>
          <w:sz w:val="32"/>
          <w:szCs w:val="32"/>
        </w:rPr>
        <w:t xml:space="preserve">:model </w:t>
      </w:r>
      <w:r w:rsidR="00F76356">
        <w:rPr>
          <w:rFonts w:ascii="Times New Roman" w:eastAsia="HelveticaNeueLTPro-Lt" w:hAnsi="Times New Roman" w:cs="Times New Roman" w:hint="cs"/>
          <w:b/>
          <w:bCs/>
          <w:sz w:val="32"/>
          <w:szCs w:val="32"/>
          <w:rtl/>
        </w:rPr>
        <w:t xml:space="preserve"> </w:t>
      </w:r>
      <w:r w:rsidR="00F76356">
        <w:rPr>
          <w:rFonts w:ascii="Times New Roman" w:eastAsia="HelveticaNeueLTPro-Lt" w:hAnsi="Times New Roman" w:cs="Times New Roman"/>
          <w:b/>
          <w:bCs/>
          <w:sz w:val="32"/>
          <w:szCs w:val="32"/>
          <w:lang w:bidi="ps-AF"/>
        </w:rPr>
        <w:t>DD</w:t>
      </w:r>
      <w:r w:rsidR="00F7787C">
        <w:rPr>
          <w:rFonts w:ascii="Times New Roman" w:eastAsia="HelveticaNeueLTPro-Lt" w:hAnsi="Times New Roman" w:cs="Times New Roman"/>
          <w:b/>
          <w:bCs/>
          <w:sz w:val="32"/>
          <w:szCs w:val="32"/>
          <w:lang w:bidi="ps-AF"/>
        </w:rPr>
        <w:t xml:space="preserve"> </w:t>
      </w:r>
      <w:r w:rsidR="007E7E11">
        <w:rPr>
          <w:rFonts w:ascii="Times New Roman" w:eastAsia="HelveticaNeueLTPro-Lt" w:hAnsi="Times New Roman" w:cs="Times New Roman"/>
          <w:b/>
          <w:bCs/>
          <w:sz w:val="32"/>
          <w:szCs w:val="32"/>
          <w:lang w:bidi="ps-AF"/>
        </w:rPr>
        <w:t>P</w:t>
      </w:r>
      <w:r w:rsidR="00F76356">
        <w:rPr>
          <w:rFonts w:ascii="Times New Roman" w:eastAsia="HelveticaNeueLTPro-Lt" w:hAnsi="Times New Roman" w:cs="Times New Roman"/>
          <w:b/>
          <w:bCs/>
          <w:sz w:val="32"/>
          <w:szCs w:val="32"/>
          <w:lang w:bidi="ps-AF"/>
        </w:rPr>
        <w:t xml:space="preserve"> </w:t>
      </w:r>
      <w:r w:rsidR="00F2275A">
        <w:rPr>
          <w:rFonts w:ascii="Times New Roman" w:eastAsia="HelveticaNeueLTPro-Lt" w:hAnsi="Times New Roman" w:cs="Times New Roman"/>
          <w:b/>
          <w:bCs/>
          <w:sz w:val="32"/>
          <w:szCs w:val="32"/>
          <w:lang w:bidi="ps-AF"/>
        </w:rPr>
        <w:t>3</w:t>
      </w:r>
      <w:r w:rsidR="00194C48">
        <w:rPr>
          <w:rFonts w:ascii="Times New Roman" w:eastAsia="HelveticaNeueLTPro-Lt" w:hAnsi="Times New Roman" w:cs="Times New Roman"/>
          <w:b/>
          <w:bCs/>
          <w:sz w:val="32"/>
          <w:szCs w:val="32"/>
          <w:lang w:bidi="ps-AF"/>
        </w:rPr>
        <w:t>0</w:t>
      </w:r>
      <w:r w:rsidR="00F76356">
        <w:rPr>
          <w:rFonts w:ascii="Times New Roman" w:eastAsia="HelveticaNeueLTPro-Lt" w:hAnsi="Times New Roman" w:cs="Times New Roman"/>
          <w:b/>
          <w:bCs/>
          <w:sz w:val="32"/>
          <w:szCs w:val="32"/>
          <w:lang w:bidi="ps-AF"/>
        </w:rPr>
        <w:t>-1</w:t>
      </w:r>
      <w:r w:rsidR="00A517D6">
        <w:rPr>
          <w:rFonts w:ascii="Times New Roman" w:eastAsia="HelveticaNeueLTPro-Lt" w:hAnsi="Times New Roman" w:cs="Times New Roman"/>
          <w:b/>
          <w:bCs/>
          <w:sz w:val="32"/>
          <w:szCs w:val="32"/>
          <w:lang w:bidi="ps-AF"/>
        </w:rPr>
        <w:t>9</w:t>
      </w:r>
    </w:p>
    <w:p w14:paraId="1BEC3BB2" w14:textId="77777777" w:rsidR="000B07C1" w:rsidRPr="000B07C1" w:rsidRDefault="000B07C1" w:rsidP="000B07C1">
      <w:pPr>
        <w:spacing w:after="0"/>
        <w:rPr>
          <w:vanish/>
        </w:rPr>
      </w:pPr>
    </w:p>
    <w:tbl>
      <w:tblPr>
        <w:tblpPr w:leftFromText="180" w:rightFromText="180" w:vertAnchor="text" w:horzAnchor="margin" w:tblpY="208"/>
        <w:tblOverlap w:val="never"/>
        <w:tblW w:w="1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4"/>
        <w:gridCol w:w="2494"/>
        <w:gridCol w:w="2494"/>
        <w:gridCol w:w="2494"/>
        <w:gridCol w:w="2494"/>
        <w:gridCol w:w="2494"/>
      </w:tblGrid>
      <w:tr w:rsidR="002E2ABB" w:rsidRPr="009051DA" w14:paraId="5F4A89F4" w14:textId="77777777" w:rsidTr="002E2ABB">
        <w:trPr>
          <w:trHeight w:val="379"/>
        </w:trPr>
        <w:tc>
          <w:tcPr>
            <w:tcW w:w="2494" w:type="dxa"/>
          </w:tcPr>
          <w:p w14:paraId="0BFD8857" w14:textId="7CDBF536" w:rsidR="002E2ABB" w:rsidRPr="00635904" w:rsidRDefault="002E2ABB" w:rsidP="0063590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lang w:bidi="fa-IR"/>
              </w:rPr>
            </w:pPr>
          </w:p>
        </w:tc>
        <w:tc>
          <w:tcPr>
            <w:tcW w:w="2494" w:type="dxa"/>
          </w:tcPr>
          <w:p w14:paraId="544E6F8B" w14:textId="13853511" w:rsidR="002E2ABB" w:rsidRPr="00635904" w:rsidRDefault="002E2ABB" w:rsidP="0063590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lang w:bidi="ps-AF"/>
              </w:rPr>
            </w:pPr>
            <w:r>
              <w:rPr>
                <w:rFonts w:ascii="Times New Roman" w:eastAsia="HelveticaNeueLTPro-Lt" w:hAnsi="Times New Roman" w:cs="Times New Roman"/>
                <w:lang w:bidi="ps-AF"/>
              </w:rPr>
              <w:t>N</w:t>
            </w:r>
            <w:r>
              <w:rPr>
                <w:rFonts w:ascii="Times New Roman" w:eastAsia="HelveticaNeueLTPro-Lt" w:hAnsi="Times New Roman" w:cs="Times New Roman"/>
                <w:lang w:bidi="fa-IR"/>
              </w:rPr>
              <w:t>[</w:t>
            </w:r>
            <w:r>
              <w:rPr>
                <w:rFonts w:ascii="Times New Roman" w:eastAsia="HelveticaNeueLTPro-Lt" w:hAnsi="Times New Roman" w:cs="Times New Roman"/>
                <w:lang w:bidi="ps-AF"/>
              </w:rPr>
              <w:t>RPM</w:t>
            </w:r>
            <w:r>
              <w:rPr>
                <w:rFonts w:ascii="Times New Roman" w:eastAsia="HelveticaNeueLTPro-Lt" w:hAnsi="Times New Roman" w:cs="Times New Roman"/>
                <w:lang w:bidi="fa-IR"/>
              </w:rPr>
              <w:t>]</w:t>
            </w:r>
          </w:p>
        </w:tc>
        <w:tc>
          <w:tcPr>
            <w:tcW w:w="2494" w:type="dxa"/>
          </w:tcPr>
          <w:p w14:paraId="601A017C" w14:textId="5B41B896" w:rsidR="002E2ABB" w:rsidRPr="00635904" w:rsidRDefault="002E2ABB" w:rsidP="0063590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lang w:bidi="fa-IR"/>
              </w:rPr>
              <w:t>P1[W]</w:t>
            </w:r>
          </w:p>
        </w:tc>
        <w:tc>
          <w:tcPr>
            <w:tcW w:w="2494" w:type="dxa"/>
          </w:tcPr>
          <w:p w14:paraId="60B7D1A7" w14:textId="5B03019F" w:rsidR="002E2ABB" w:rsidRPr="00635904" w:rsidRDefault="002E2ABB" w:rsidP="0063590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lang w:bidi="fa-IR"/>
              </w:rPr>
              <w:t>I[A]</w:t>
            </w:r>
          </w:p>
        </w:tc>
        <w:tc>
          <w:tcPr>
            <w:tcW w:w="2494" w:type="dxa"/>
          </w:tcPr>
          <w:p w14:paraId="06F2EB2F" w14:textId="58DAF95B" w:rsidR="002E2ABB" w:rsidRPr="00635904" w:rsidRDefault="002E2ABB" w:rsidP="0063590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lang w:bidi="fa-IR"/>
              </w:rPr>
            </w:pPr>
            <w:proofErr w:type="gramStart"/>
            <w:r>
              <w:rPr>
                <w:rFonts w:ascii="Times New Roman" w:eastAsia="HelveticaNeueLTPro-Lt" w:hAnsi="Times New Roman" w:cs="Times New Roman"/>
                <w:lang w:bidi="fa-IR"/>
              </w:rPr>
              <w:t>LP</w:t>
            </w:r>
            <w:r w:rsidRPr="00AB0F6E">
              <w:rPr>
                <w:rFonts w:ascii="Times New Roman" w:eastAsia="HelveticaNeueLTPro-Lt" w:hAnsi="Times New Roman" w:cs="Times New Roman"/>
                <w:sz w:val="18"/>
                <w:szCs w:val="18"/>
                <w:lang w:bidi="fa-IR"/>
              </w:rPr>
              <w:t>A</w:t>
            </w:r>
            <w:r>
              <w:rPr>
                <w:rFonts w:ascii="Times New Roman" w:eastAsia="HelveticaNeueLTPro-Lt" w:hAnsi="Times New Roman" w:cs="Times New Roman"/>
                <w:lang w:bidi="fa-IR"/>
              </w:rPr>
              <w:t>[</w:t>
            </w:r>
            <w:proofErr w:type="gramEnd"/>
            <w:r>
              <w:rPr>
                <w:rFonts w:ascii="Times New Roman" w:eastAsia="HelveticaNeueLTPro-Lt" w:hAnsi="Times New Roman" w:cs="Times New Roman"/>
                <w:lang w:bidi="fa-IR"/>
              </w:rPr>
              <w:t>db(A)]</w:t>
            </w:r>
          </w:p>
        </w:tc>
        <w:tc>
          <w:tcPr>
            <w:tcW w:w="2494" w:type="dxa"/>
          </w:tcPr>
          <w:p w14:paraId="303512B0" w14:textId="423080CB" w:rsidR="002E2ABB" w:rsidRPr="00635904" w:rsidRDefault="002E2ABB" w:rsidP="0063590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lang w:bidi="fa-IR"/>
              </w:rPr>
              <w:t>Ƞ</w:t>
            </w:r>
            <w:r w:rsidRPr="00635904">
              <w:rPr>
                <w:rFonts w:ascii="Times New Roman" w:eastAsia="HelveticaNeueLTPro-Lt" w:hAnsi="Times New Roman" w:cs="Times New Roman"/>
                <w:lang w:bidi="fa-IR"/>
              </w:rPr>
              <w:t xml:space="preserve"> </w:t>
            </w:r>
            <w:proofErr w:type="gramStart"/>
            <w:r w:rsidRPr="00AA42F8">
              <w:rPr>
                <w:rFonts w:ascii="Times New Roman" w:eastAsia="HelveticaNeueLTPro-Lt" w:hAnsi="Times New Roman" w:cs="Times New Roman"/>
                <w:sz w:val="18"/>
                <w:szCs w:val="18"/>
                <w:lang w:bidi="fa-IR"/>
              </w:rPr>
              <w:t>tL</w:t>
            </w:r>
            <w:r>
              <w:rPr>
                <w:rFonts w:ascii="Times New Roman" w:eastAsia="HelveticaNeueLTPro-Lt" w:hAnsi="Times New Roman" w:cs="Times New Roman"/>
                <w:sz w:val="18"/>
                <w:szCs w:val="18"/>
                <w:lang w:bidi="fa-IR"/>
              </w:rPr>
              <w:t>(</w:t>
            </w:r>
            <w:proofErr w:type="gramEnd"/>
            <w:r>
              <w:rPr>
                <w:rFonts w:ascii="Times New Roman" w:eastAsia="HelveticaNeueLTPro-Lt" w:hAnsi="Times New Roman" w:cs="Times New Roman"/>
                <w:sz w:val="18"/>
                <w:szCs w:val="18"/>
                <w:lang w:bidi="fa-IR"/>
              </w:rPr>
              <w:t>%)</w:t>
            </w:r>
          </w:p>
        </w:tc>
      </w:tr>
      <w:tr w:rsidR="002E2ABB" w:rsidRPr="009051DA" w14:paraId="3CB861F3" w14:textId="77777777" w:rsidTr="002E2ABB">
        <w:trPr>
          <w:trHeight w:val="379"/>
        </w:trPr>
        <w:tc>
          <w:tcPr>
            <w:tcW w:w="2494" w:type="dxa"/>
          </w:tcPr>
          <w:p w14:paraId="499B2D4E" w14:textId="3930FA0D" w:rsidR="002E2ABB" w:rsidRPr="00C70156" w:rsidRDefault="002E2ABB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rtl/>
                <w:lang w:bidi="fa-IR"/>
              </w:rPr>
              <w:t>1</w:t>
            </w:r>
          </w:p>
        </w:tc>
        <w:tc>
          <w:tcPr>
            <w:tcW w:w="2494" w:type="dxa"/>
          </w:tcPr>
          <w:p w14:paraId="0885A49F" w14:textId="433CE21A" w:rsidR="002E2ABB" w:rsidRPr="00C70156" w:rsidRDefault="001C37D0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870</w:t>
            </w:r>
          </w:p>
        </w:tc>
        <w:tc>
          <w:tcPr>
            <w:tcW w:w="2494" w:type="dxa"/>
          </w:tcPr>
          <w:p w14:paraId="0A092B20" w14:textId="419BE943" w:rsidR="002E2ABB" w:rsidRPr="00C70156" w:rsidRDefault="00FB43A4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1137</w:t>
            </w:r>
          </w:p>
        </w:tc>
        <w:tc>
          <w:tcPr>
            <w:tcW w:w="2494" w:type="dxa"/>
          </w:tcPr>
          <w:p w14:paraId="1CC8296B" w14:textId="20B655B9" w:rsidR="002E2ABB" w:rsidRPr="00C70156" w:rsidRDefault="00125B08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7.2</w:t>
            </w:r>
          </w:p>
        </w:tc>
        <w:tc>
          <w:tcPr>
            <w:tcW w:w="2494" w:type="dxa"/>
          </w:tcPr>
          <w:p w14:paraId="45E9A997" w14:textId="1D43C933" w:rsidR="002E2ABB" w:rsidRPr="00C70156" w:rsidRDefault="00837C40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80</w:t>
            </w:r>
          </w:p>
        </w:tc>
        <w:tc>
          <w:tcPr>
            <w:tcW w:w="2494" w:type="dxa"/>
          </w:tcPr>
          <w:p w14:paraId="301BD6C8" w14:textId="653F20BD" w:rsidR="002E2ABB" w:rsidRPr="00C70156" w:rsidRDefault="00867D50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47</w:t>
            </w:r>
          </w:p>
        </w:tc>
      </w:tr>
      <w:tr w:rsidR="002E2ABB" w:rsidRPr="009051DA" w14:paraId="15614097" w14:textId="77777777" w:rsidTr="002E2ABB">
        <w:trPr>
          <w:trHeight w:val="379"/>
        </w:trPr>
        <w:tc>
          <w:tcPr>
            <w:tcW w:w="2494" w:type="dxa"/>
          </w:tcPr>
          <w:p w14:paraId="0892701D" w14:textId="26F59BDE" w:rsidR="002E2ABB" w:rsidRPr="00C70156" w:rsidRDefault="002E2ABB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94" w:type="dxa"/>
          </w:tcPr>
          <w:p w14:paraId="5D212E3F" w14:textId="1768520F" w:rsidR="002E2ABB" w:rsidRPr="00C70156" w:rsidRDefault="001C37D0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980</w:t>
            </w:r>
          </w:p>
        </w:tc>
        <w:tc>
          <w:tcPr>
            <w:tcW w:w="2494" w:type="dxa"/>
          </w:tcPr>
          <w:p w14:paraId="5CF8134E" w14:textId="0B5464C8" w:rsidR="002E2ABB" w:rsidRPr="00C70156" w:rsidRDefault="00FB43A4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1050</w:t>
            </w:r>
          </w:p>
        </w:tc>
        <w:tc>
          <w:tcPr>
            <w:tcW w:w="2494" w:type="dxa"/>
          </w:tcPr>
          <w:p w14:paraId="3409912C" w14:textId="07C4E065" w:rsidR="002E2ABB" w:rsidRPr="00C70156" w:rsidRDefault="00125B08" w:rsidP="00D25B41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6.7</w:t>
            </w:r>
          </w:p>
        </w:tc>
        <w:tc>
          <w:tcPr>
            <w:tcW w:w="2494" w:type="dxa"/>
          </w:tcPr>
          <w:p w14:paraId="6E1305CB" w14:textId="767FFA1B" w:rsidR="002E2ABB" w:rsidRPr="00C70156" w:rsidRDefault="00837C40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78</w:t>
            </w:r>
          </w:p>
        </w:tc>
        <w:tc>
          <w:tcPr>
            <w:tcW w:w="2494" w:type="dxa"/>
          </w:tcPr>
          <w:p w14:paraId="6AD24184" w14:textId="135F078A" w:rsidR="002E2ABB" w:rsidRPr="00C70156" w:rsidRDefault="00867D50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48</w:t>
            </w:r>
          </w:p>
        </w:tc>
      </w:tr>
      <w:tr w:rsidR="002E2ABB" w:rsidRPr="009051DA" w14:paraId="489D35E8" w14:textId="77777777" w:rsidTr="002E2ABB">
        <w:trPr>
          <w:trHeight w:val="379"/>
        </w:trPr>
        <w:tc>
          <w:tcPr>
            <w:tcW w:w="2494" w:type="dxa"/>
          </w:tcPr>
          <w:p w14:paraId="4EF791A2" w14:textId="376950A4" w:rsidR="002E2ABB" w:rsidRPr="00C70156" w:rsidRDefault="002E2ABB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94" w:type="dxa"/>
          </w:tcPr>
          <w:p w14:paraId="713EE08C" w14:textId="1E54717C" w:rsidR="002E2ABB" w:rsidRPr="00C70156" w:rsidRDefault="001C37D0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1075</w:t>
            </w:r>
          </w:p>
        </w:tc>
        <w:tc>
          <w:tcPr>
            <w:tcW w:w="2494" w:type="dxa"/>
          </w:tcPr>
          <w:p w14:paraId="143941F7" w14:textId="29EBBDBD" w:rsidR="002E2ABB" w:rsidRPr="00C70156" w:rsidRDefault="00FB43A4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1050</w:t>
            </w:r>
          </w:p>
        </w:tc>
        <w:tc>
          <w:tcPr>
            <w:tcW w:w="2494" w:type="dxa"/>
          </w:tcPr>
          <w:p w14:paraId="73A451CE" w14:textId="3ADAEBFA" w:rsidR="002E2ABB" w:rsidRPr="00C70156" w:rsidRDefault="00125B08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6.7</w:t>
            </w:r>
          </w:p>
        </w:tc>
        <w:tc>
          <w:tcPr>
            <w:tcW w:w="2494" w:type="dxa"/>
          </w:tcPr>
          <w:p w14:paraId="01E34B11" w14:textId="021721CE" w:rsidR="002E2ABB" w:rsidRPr="00C70156" w:rsidRDefault="00837C40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78</w:t>
            </w:r>
          </w:p>
        </w:tc>
        <w:tc>
          <w:tcPr>
            <w:tcW w:w="2494" w:type="dxa"/>
          </w:tcPr>
          <w:p w14:paraId="07C38F24" w14:textId="02FBBCA1" w:rsidR="002E2ABB" w:rsidRPr="00C70156" w:rsidRDefault="00867D50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56</w:t>
            </w:r>
          </w:p>
        </w:tc>
      </w:tr>
      <w:tr w:rsidR="002E2ABB" w:rsidRPr="009051DA" w14:paraId="5273A23D" w14:textId="77777777" w:rsidTr="002E2ABB">
        <w:trPr>
          <w:trHeight w:val="379"/>
        </w:trPr>
        <w:tc>
          <w:tcPr>
            <w:tcW w:w="2494" w:type="dxa"/>
          </w:tcPr>
          <w:p w14:paraId="5229D634" w14:textId="5E4777DF" w:rsidR="002E2ABB" w:rsidRPr="00C70156" w:rsidRDefault="002E2ABB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94" w:type="dxa"/>
          </w:tcPr>
          <w:p w14:paraId="12D4663A" w14:textId="10C12B8E" w:rsidR="002E2ABB" w:rsidRPr="00C70156" w:rsidRDefault="001C37D0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1205</w:t>
            </w:r>
          </w:p>
        </w:tc>
        <w:tc>
          <w:tcPr>
            <w:tcW w:w="2494" w:type="dxa"/>
          </w:tcPr>
          <w:p w14:paraId="79628713" w14:textId="07D9EB73" w:rsidR="002E2ABB" w:rsidRPr="00C70156" w:rsidRDefault="00FB43A4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1050</w:t>
            </w:r>
          </w:p>
        </w:tc>
        <w:tc>
          <w:tcPr>
            <w:tcW w:w="2494" w:type="dxa"/>
          </w:tcPr>
          <w:p w14:paraId="53E4D318" w14:textId="28C062DD" w:rsidR="002E2ABB" w:rsidRPr="00C70156" w:rsidRDefault="00D25B41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6.7</w:t>
            </w:r>
          </w:p>
        </w:tc>
        <w:tc>
          <w:tcPr>
            <w:tcW w:w="2494" w:type="dxa"/>
          </w:tcPr>
          <w:p w14:paraId="0C832ED7" w14:textId="4A38498D" w:rsidR="002E2ABB" w:rsidRPr="00C70156" w:rsidRDefault="00837C40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79</w:t>
            </w:r>
          </w:p>
        </w:tc>
        <w:tc>
          <w:tcPr>
            <w:tcW w:w="2494" w:type="dxa"/>
          </w:tcPr>
          <w:p w14:paraId="1FA8AFE5" w14:textId="65E6A66D" w:rsidR="002E2ABB" w:rsidRPr="00C70156" w:rsidRDefault="00867D50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55</w:t>
            </w:r>
          </w:p>
        </w:tc>
      </w:tr>
      <w:tr w:rsidR="002E2ABB" w:rsidRPr="009051DA" w14:paraId="6D845565" w14:textId="77777777" w:rsidTr="002E2ABB">
        <w:trPr>
          <w:trHeight w:val="379"/>
        </w:trPr>
        <w:tc>
          <w:tcPr>
            <w:tcW w:w="2494" w:type="dxa"/>
          </w:tcPr>
          <w:p w14:paraId="3923DBE5" w14:textId="76CE8D1C" w:rsidR="002E2ABB" w:rsidRPr="00C70156" w:rsidRDefault="002E2ABB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494" w:type="dxa"/>
          </w:tcPr>
          <w:p w14:paraId="37BEA730" w14:textId="44893662" w:rsidR="002E2ABB" w:rsidRPr="00C70156" w:rsidRDefault="001C37D0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730</w:t>
            </w:r>
          </w:p>
        </w:tc>
        <w:tc>
          <w:tcPr>
            <w:tcW w:w="2494" w:type="dxa"/>
          </w:tcPr>
          <w:p w14:paraId="2820BE25" w14:textId="1A95364C" w:rsidR="002E2ABB" w:rsidRPr="00C70156" w:rsidRDefault="00FB43A4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612</w:t>
            </w:r>
          </w:p>
        </w:tc>
        <w:tc>
          <w:tcPr>
            <w:tcW w:w="2494" w:type="dxa"/>
          </w:tcPr>
          <w:p w14:paraId="0B2B65E4" w14:textId="6E74A927" w:rsidR="002E2ABB" w:rsidRPr="00C70156" w:rsidRDefault="00D25B41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3.9</w:t>
            </w:r>
          </w:p>
        </w:tc>
        <w:tc>
          <w:tcPr>
            <w:tcW w:w="2494" w:type="dxa"/>
          </w:tcPr>
          <w:p w14:paraId="1AF08424" w14:textId="4F9F9660" w:rsidR="002E2ABB" w:rsidRPr="00C70156" w:rsidRDefault="00837C40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74</w:t>
            </w:r>
          </w:p>
        </w:tc>
        <w:tc>
          <w:tcPr>
            <w:tcW w:w="2494" w:type="dxa"/>
          </w:tcPr>
          <w:p w14:paraId="180A2848" w14:textId="721DD7E7" w:rsidR="002E2ABB" w:rsidRPr="00C70156" w:rsidRDefault="00867D50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45</w:t>
            </w:r>
          </w:p>
        </w:tc>
      </w:tr>
      <w:tr w:rsidR="002E2ABB" w:rsidRPr="009051DA" w14:paraId="10875079" w14:textId="77777777" w:rsidTr="002E2ABB">
        <w:trPr>
          <w:trHeight w:val="379"/>
        </w:trPr>
        <w:tc>
          <w:tcPr>
            <w:tcW w:w="2494" w:type="dxa"/>
          </w:tcPr>
          <w:p w14:paraId="08CCF729" w14:textId="2BA517E4" w:rsidR="002E2ABB" w:rsidRPr="00C70156" w:rsidRDefault="002E2ABB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494" w:type="dxa"/>
          </w:tcPr>
          <w:p w14:paraId="40C83B22" w14:textId="3BF3D352" w:rsidR="002E2ABB" w:rsidRPr="00C70156" w:rsidRDefault="001C37D0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833</w:t>
            </w:r>
          </w:p>
        </w:tc>
        <w:tc>
          <w:tcPr>
            <w:tcW w:w="2494" w:type="dxa"/>
          </w:tcPr>
          <w:p w14:paraId="5C915E7E" w14:textId="05A8950F" w:rsidR="002E2ABB" w:rsidRPr="00C70156" w:rsidRDefault="00FB43A4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700</w:t>
            </w:r>
          </w:p>
        </w:tc>
        <w:tc>
          <w:tcPr>
            <w:tcW w:w="2494" w:type="dxa"/>
          </w:tcPr>
          <w:p w14:paraId="4FE2EB21" w14:textId="0BF7D1F6" w:rsidR="002E2ABB" w:rsidRPr="00C70156" w:rsidRDefault="00D25B41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4.4</w:t>
            </w:r>
          </w:p>
        </w:tc>
        <w:tc>
          <w:tcPr>
            <w:tcW w:w="2494" w:type="dxa"/>
          </w:tcPr>
          <w:p w14:paraId="4F632548" w14:textId="41D42F90" w:rsidR="002E2ABB" w:rsidRPr="00C70156" w:rsidRDefault="00837C40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72</w:t>
            </w:r>
          </w:p>
        </w:tc>
        <w:tc>
          <w:tcPr>
            <w:tcW w:w="2494" w:type="dxa"/>
          </w:tcPr>
          <w:p w14:paraId="299A2242" w14:textId="165F72FF" w:rsidR="002E2ABB" w:rsidRPr="00C70156" w:rsidRDefault="00867D50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46</w:t>
            </w:r>
          </w:p>
        </w:tc>
      </w:tr>
      <w:tr w:rsidR="002E2ABB" w:rsidRPr="009051DA" w14:paraId="017F9D89" w14:textId="77777777" w:rsidTr="002E2ABB">
        <w:trPr>
          <w:trHeight w:val="379"/>
        </w:trPr>
        <w:tc>
          <w:tcPr>
            <w:tcW w:w="2494" w:type="dxa"/>
          </w:tcPr>
          <w:p w14:paraId="3226F432" w14:textId="77924032" w:rsidR="002E2ABB" w:rsidRPr="00C70156" w:rsidRDefault="002E2ABB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494" w:type="dxa"/>
          </w:tcPr>
          <w:p w14:paraId="22C2207D" w14:textId="09B06FB8" w:rsidR="002E2ABB" w:rsidRPr="00C70156" w:rsidRDefault="001C37D0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910</w:t>
            </w:r>
          </w:p>
        </w:tc>
        <w:tc>
          <w:tcPr>
            <w:tcW w:w="2494" w:type="dxa"/>
          </w:tcPr>
          <w:p w14:paraId="0C6526B7" w14:textId="3A931973" w:rsidR="002E2ABB" w:rsidRPr="00C70156" w:rsidRDefault="00FB43A4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700</w:t>
            </w:r>
          </w:p>
        </w:tc>
        <w:tc>
          <w:tcPr>
            <w:tcW w:w="2494" w:type="dxa"/>
          </w:tcPr>
          <w:p w14:paraId="1F8B0303" w14:textId="11051B92" w:rsidR="002E2ABB" w:rsidRPr="00C70156" w:rsidRDefault="00D25B41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4.4</w:t>
            </w:r>
          </w:p>
        </w:tc>
        <w:tc>
          <w:tcPr>
            <w:tcW w:w="2494" w:type="dxa"/>
          </w:tcPr>
          <w:p w14:paraId="32FF5D56" w14:textId="79BBCC45" w:rsidR="002E2ABB" w:rsidRPr="00C70156" w:rsidRDefault="00837C40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72</w:t>
            </w:r>
          </w:p>
        </w:tc>
        <w:tc>
          <w:tcPr>
            <w:tcW w:w="2494" w:type="dxa"/>
          </w:tcPr>
          <w:p w14:paraId="09AC7E84" w14:textId="213E7005" w:rsidR="002E2ABB" w:rsidRPr="00C70156" w:rsidRDefault="00867D50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53</w:t>
            </w:r>
          </w:p>
        </w:tc>
      </w:tr>
      <w:tr w:rsidR="002E2ABB" w:rsidRPr="009051DA" w14:paraId="443A5BC9" w14:textId="77777777" w:rsidTr="002E2ABB">
        <w:trPr>
          <w:trHeight w:val="379"/>
        </w:trPr>
        <w:tc>
          <w:tcPr>
            <w:tcW w:w="2494" w:type="dxa"/>
          </w:tcPr>
          <w:p w14:paraId="17CB4094" w14:textId="40B5AB1C" w:rsidR="002E2ABB" w:rsidRPr="00C70156" w:rsidRDefault="002E2ABB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494" w:type="dxa"/>
          </w:tcPr>
          <w:p w14:paraId="20566C33" w14:textId="7A1983B1" w:rsidR="002E2ABB" w:rsidRPr="00C70156" w:rsidRDefault="001C37D0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1010</w:t>
            </w:r>
          </w:p>
        </w:tc>
        <w:tc>
          <w:tcPr>
            <w:tcW w:w="2494" w:type="dxa"/>
          </w:tcPr>
          <w:p w14:paraId="2E81AB15" w14:textId="6C17A44C" w:rsidR="002E2ABB" w:rsidRPr="00C70156" w:rsidRDefault="00FB43A4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612</w:t>
            </w:r>
          </w:p>
        </w:tc>
        <w:tc>
          <w:tcPr>
            <w:tcW w:w="2494" w:type="dxa"/>
          </w:tcPr>
          <w:p w14:paraId="3F8D1434" w14:textId="4E24A6F2" w:rsidR="002E2ABB" w:rsidRPr="00C70156" w:rsidRDefault="00D25B41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3.9</w:t>
            </w:r>
          </w:p>
        </w:tc>
        <w:tc>
          <w:tcPr>
            <w:tcW w:w="2494" w:type="dxa"/>
          </w:tcPr>
          <w:p w14:paraId="224CE4FC" w14:textId="54AB10EB" w:rsidR="002E2ABB" w:rsidRPr="00C70156" w:rsidRDefault="00837C40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73</w:t>
            </w:r>
          </w:p>
        </w:tc>
        <w:tc>
          <w:tcPr>
            <w:tcW w:w="2494" w:type="dxa"/>
          </w:tcPr>
          <w:p w14:paraId="7AF96612" w14:textId="33972554" w:rsidR="002E2ABB" w:rsidRPr="00C70156" w:rsidRDefault="00867D50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52</w:t>
            </w:r>
          </w:p>
        </w:tc>
      </w:tr>
      <w:tr w:rsidR="002E2ABB" w:rsidRPr="009051DA" w14:paraId="7341C898" w14:textId="77777777" w:rsidTr="002E2ABB">
        <w:trPr>
          <w:trHeight w:val="379"/>
        </w:trPr>
        <w:tc>
          <w:tcPr>
            <w:tcW w:w="2494" w:type="dxa"/>
          </w:tcPr>
          <w:p w14:paraId="0DE016B3" w14:textId="14722F36" w:rsidR="002E2ABB" w:rsidRPr="00C70156" w:rsidRDefault="002E2ABB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2494" w:type="dxa"/>
          </w:tcPr>
          <w:p w14:paraId="14220AF6" w14:textId="4C39501C" w:rsidR="002E2ABB" w:rsidRPr="00C70156" w:rsidRDefault="001C37D0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545</w:t>
            </w:r>
          </w:p>
        </w:tc>
        <w:tc>
          <w:tcPr>
            <w:tcW w:w="2494" w:type="dxa"/>
          </w:tcPr>
          <w:p w14:paraId="790B4B0B" w14:textId="2F9C4302" w:rsidR="002E2ABB" w:rsidRPr="00C70156" w:rsidRDefault="00FB43A4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350</w:t>
            </w:r>
          </w:p>
        </w:tc>
        <w:tc>
          <w:tcPr>
            <w:tcW w:w="2494" w:type="dxa"/>
          </w:tcPr>
          <w:p w14:paraId="414AD05E" w14:textId="66A9889F" w:rsidR="002E2ABB" w:rsidRPr="00C70156" w:rsidRDefault="00D25B41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2.2</w:t>
            </w:r>
          </w:p>
        </w:tc>
        <w:tc>
          <w:tcPr>
            <w:tcW w:w="2494" w:type="dxa"/>
          </w:tcPr>
          <w:p w14:paraId="6E288B39" w14:textId="570A99EE" w:rsidR="002E2ABB" w:rsidRPr="00C70156" w:rsidRDefault="00837C40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66</w:t>
            </w:r>
          </w:p>
        </w:tc>
        <w:tc>
          <w:tcPr>
            <w:tcW w:w="2494" w:type="dxa"/>
          </w:tcPr>
          <w:p w14:paraId="24720B2F" w14:textId="6C8236E7" w:rsidR="002E2ABB" w:rsidRPr="00C70156" w:rsidRDefault="00867D50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41</w:t>
            </w:r>
          </w:p>
        </w:tc>
      </w:tr>
      <w:tr w:rsidR="002E2ABB" w:rsidRPr="009051DA" w14:paraId="013A6A01" w14:textId="77777777" w:rsidTr="002E2ABB">
        <w:trPr>
          <w:trHeight w:val="379"/>
        </w:trPr>
        <w:tc>
          <w:tcPr>
            <w:tcW w:w="2494" w:type="dxa"/>
          </w:tcPr>
          <w:p w14:paraId="3DB97232" w14:textId="72DDB31B" w:rsidR="002E2ABB" w:rsidRPr="00C70156" w:rsidRDefault="002E2ABB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494" w:type="dxa"/>
          </w:tcPr>
          <w:p w14:paraId="617112A0" w14:textId="2DFC38F2" w:rsidR="002E2ABB" w:rsidRPr="00C70156" w:rsidRDefault="001C37D0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610</w:t>
            </w:r>
          </w:p>
        </w:tc>
        <w:tc>
          <w:tcPr>
            <w:tcW w:w="2494" w:type="dxa"/>
          </w:tcPr>
          <w:p w14:paraId="49E46036" w14:textId="620F86D1" w:rsidR="002E2ABB" w:rsidRPr="00C70156" w:rsidRDefault="00FB43A4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350</w:t>
            </w:r>
          </w:p>
        </w:tc>
        <w:tc>
          <w:tcPr>
            <w:tcW w:w="2494" w:type="dxa"/>
          </w:tcPr>
          <w:p w14:paraId="594BDA85" w14:textId="314A7BB8" w:rsidR="002E2ABB" w:rsidRPr="00C70156" w:rsidRDefault="00D25B41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2.2</w:t>
            </w:r>
          </w:p>
        </w:tc>
        <w:tc>
          <w:tcPr>
            <w:tcW w:w="2494" w:type="dxa"/>
          </w:tcPr>
          <w:p w14:paraId="4E0B1787" w14:textId="01694735" w:rsidR="002E2ABB" w:rsidRPr="00C70156" w:rsidRDefault="00837C40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67</w:t>
            </w:r>
          </w:p>
        </w:tc>
        <w:tc>
          <w:tcPr>
            <w:tcW w:w="2494" w:type="dxa"/>
          </w:tcPr>
          <w:p w14:paraId="1A926F83" w14:textId="26D03258" w:rsidR="002E2ABB" w:rsidRPr="00C70156" w:rsidRDefault="00867D50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41</w:t>
            </w:r>
          </w:p>
        </w:tc>
      </w:tr>
      <w:tr w:rsidR="002E2ABB" w:rsidRPr="009051DA" w14:paraId="7685B83B" w14:textId="77777777" w:rsidTr="002E2ABB">
        <w:trPr>
          <w:trHeight w:val="379"/>
        </w:trPr>
        <w:tc>
          <w:tcPr>
            <w:tcW w:w="2494" w:type="dxa"/>
          </w:tcPr>
          <w:p w14:paraId="39015F5D" w14:textId="5DE99DC1" w:rsidR="002E2ABB" w:rsidRPr="00C70156" w:rsidRDefault="002E2ABB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2494" w:type="dxa"/>
          </w:tcPr>
          <w:p w14:paraId="1009E003" w14:textId="39737AF4" w:rsidR="002E2ABB" w:rsidRPr="00C70156" w:rsidRDefault="001C37D0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665</w:t>
            </w:r>
          </w:p>
        </w:tc>
        <w:tc>
          <w:tcPr>
            <w:tcW w:w="2494" w:type="dxa"/>
          </w:tcPr>
          <w:p w14:paraId="65E3848A" w14:textId="49ADCD31" w:rsidR="002E2ABB" w:rsidRPr="00C70156" w:rsidRDefault="00FB43A4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350</w:t>
            </w:r>
          </w:p>
        </w:tc>
        <w:tc>
          <w:tcPr>
            <w:tcW w:w="2494" w:type="dxa"/>
          </w:tcPr>
          <w:p w14:paraId="64609DD6" w14:textId="1FD131D6" w:rsidR="002E2ABB" w:rsidRPr="00C70156" w:rsidRDefault="00D25B41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2.2</w:t>
            </w:r>
          </w:p>
        </w:tc>
        <w:tc>
          <w:tcPr>
            <w:tcW w:w="2494" w:type="dxa"/>
          </w:tcPr>
          <w:p w14:paraId="699416AC" w14:textId="50EBC0E8" w:rsidR="002E2ABB" w:rsidRPr="00C70156" w:rsidRDefault="00837C40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62</w:t>
            </w:r>
          </w:p>
        </w:tc>
        <w:tc>
          <w:tcPr>
            <w:tcW w:w="2494" w:type="dxa"/>
          </w:tcPr>
          <w:p w14:paraId="7136AEF4" w14:textId="4A645FE2" w:rsidR="002E2ABB" w:rsidRPr="00C70156" w:rsidRDefault="00867D50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47</w:t>
            </w:r>
          </w:p>
        </w:tc>
      </w:tr>
      <w:tr w:rsidR="002E2ABB" w:rsidRPr="009051DA" w14:paraId="29C87A9B" w14:textId="77777777" w:rsidTr="002E2ABB">
        <w:trPr>
          <w:trHeight w:val="379"/>
        </w:trPr>
        <w:tc>
          <w:tcPr>
            <w:tcW w:w="2494" w:type="dxa"/>
          </w:tcPr>
          <w:p w14:paraId="02F9B988" w14:textId="08976E49" w:rsidR="002E2ABB" w:rsidRPr="00C70156" w:rsidRDefault="002E2ABB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2494" w:type="dxa"/>
          </w:tcPr>
          <w:p w14:paraId="1879444C" w14:textId="3BDCF220" w:rsidR="002E2ABB" w:rsidRPr="00C70156" w:rsidRDefault="001C37D0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740</w:t>
            </w:r>
          </w:p>
        </w:tc>
        <w:tc>
          <w:tcPr>
            <w:tcW w:w="2494" w:type="dxa"/>
          </w:tcPr>
          <w:p w14:paraId="7F3DDD70" w14:textId="4CF08DB3" w:rsidR="002E2ABB" w:rsidRPr="00C70156" w:rsidRDefault="00FB43A4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350</w:t>
            </w:r>
          </w:p>
        </w:tc>
        <w:tc>
          <w:tcPr>
            <w:tcW w:w="2494" w:type="dxa"/>
          </w:tcPr>
          <w:p w14:paraId="03651CFC" w14:textId="177F1B83" w:rsidR="002E2ABB" w:rsidRPr="00C70156" w:rsidRDefault="00D25B41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2.2</w:t>
            </w:r>
          </w:p>
        </w:tc>
        <w:tc>
          <w:tcPr>
            <w:tcW w:w="2494" w:type="dxa"/>
          </w:tcPr>
          <w:p w14:paraId="5915966F" w14:textId="63FECDAC" w:rsidR="002E2ABB" w:rsidRPr="00C70156" w:rsidRDefault="00837C40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63</w:t>
            </w:r>
          </w:p>
        </w:tc>
        <w:tc>
          <w:tcPr>
            <w:tcW w:w="2494" w:type="dxa"/>
          </w:tcPr>
          <w:p w14:paraId="2C390494" w14:textId="4FA69151" w:rsidR="002E2ABB" w:rsidRPr="00C70156" w:rsidRDefault="00867D50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44</w:t>
            </w:r>
          </w:p>
        </w:tc>
      </w:tr>
    </w:tbl>
    <w:p w14:paraId="5807EFFD" w14:textId="438EA237" w:rsidR="00925D60" w:rsidRDefault="00925D60" w:rsidP="009051DA">
      <w:pPr>
        <w:spacing w:after="0"/>
        <w:jc w:val="center"/>
      </w:pPr>
    </w:p>
    <w:p w14:paraId="51F1E1A2" w14:textId="77777777" w:rsidR="00925D60" w:rsidRDefault="00925D60" w:rsidP="009051DA">
      <w:pPr>
        <w:spacing w:after="0"/>
        <w:jc w:val="center"/>
      </w:pPr>
    </w:p>
    <w:p w14:paraId="1662D474" w14:textId="77777777" w:rsidR="00635904" w:rsidRDefault="00635904" w:rsidP="00635904">
      <w:pPr>
        <w:spacing w:after="0"/>
        <w:jc w:val="center"/>
      </w:pPr>
    </w:p>
    <w:p w14:paraId="63C996AB" w14:textId="77777777" w:rsidR="00635904" w:rsidRDefault="00635904" w:rsidP="009051DA">
      <w:pPr>
        <w:spacing w:after="0"/>
        <w:jc w:val="center"/>
      </w:pPr>
    </w:p>
    <w:p w14:paraId="1C46098E" w14:textId="47A5F809" w:rsidR="00A33417" w:rsidRDefault="00635904" w:rsidP="00635904">
      <w:pPr>
        <w:tabs>
          <w:tab w:val="left" w:pos="825"/>
        </w:tabs>
        <w:spacing w:after="0"/>
      </w:pPr>
      <w:r>
        <w:tab/>
      </w:r>
      <w:r>
        <w:br w:type="textWrapping" w:clear="all"/>
      </w:r>
    </w:p>
    <w:bookmarkEnd w:id="0"/>
    <w:p w14:paraId="1C951517" w14:textId="3BDFDAD6" w:rsidR="00F43019" w:rsidRDefault="00F43019" w:rsidP="00CB1214">
      <w:pPr>
        <w:spacing w:after="0"/>
        <w:jc w:val="center"/>
      </w:pPr>
    </w:p>
    <w:p w14:paraId="3A65C9C5" w14:textId="4856BFAC" w:rsidR="00D77FEF" w:rsidRDefault="00D77FEF" w:rsidP="00D77FEF"/>
    <w:p w14:paraId="2294E77C" w14:textId="229A8959" w:rsidR="00D77FEF" w:rsidRDefault="00D77FEF" w:rsidP="003A002C">
      <w:pPr>
        <w:tabs>
          <w:tab w:val="left" w:pos="5475"/>
        </w:tabs>
      </w:pPr>
    </w:p>
    <w:p w14:paraId="373BE30F" w14:textId="77777777" w:rsidR="00842BE7" w:rsidRDefault="00842BE7" w:rsidP="003A002C">
      <w:pPr>
        <w:tabs>
          <w:tab w:val="left" w:pos="5475"/>
        </w:tabs>
      </w:pPr>
    </w:p>
    <w:p w14:paraId="1F1FB5F8" w14:textId="77777777" w:rsidR="00842BE7" w:rsidRDefault="00842BE7" w:rsidP="003A002C">
      <w:pPr>
        <w:tabs>
          <w:tab w:val="left" w:pos="5475"/>
        </w:tabs>
      </w:pPr>
    </w:p>
    <w:p w14:paraId="4B68211A" w14:textId="77777777" w:rsidR="00842BE7" w:rsidRDefault="00842BE7" w:rsidP="003A002C">
      <w:pPr>
        <w:tabs>
          <w:tab w:val="left" w:pos="5475"/>
        </w:tabs>
      </w:pPr>
    </w:p>
    <w:p w14:paraId="1F7B1BA5" w14:textId="77777777" w:rsidR="00842BE7" w:rsidRDefault="00842BE7" w:rsidP="003A002C">
      <w:pPr>
        <w:tabs>
          <w:tab w:val="left" w:pos="5475"/>
        </w:tabs>
      </w:pPr>
    </w:p>
    <w:p w14:paraId="466C1BAE" w14:textId="77777777" w:rsidR="00842BE7" w:rsidRDefault="00842BE7" w:rsidP="003A002C">
      <w:pPr>
        <w:tabs>
          <w:tab w:val="left" w:pos="5475"/>
        </w:tabs>
      </w:pPr>
    </w:p>
    <w:p w14:paraId="7EFD52B8" w14:textId="39E9BC54" w:rsidR="00842BE7" w:rsidRDefault="00A517D6" w:rsidP="003A002C">
      <w:pPr>
        <w:tabs>
          <w:tab w:val="left" w:pos="5475"/>
        </w:tabs>
      </w:pPr>
      <w:r>
        <w:lastRenderedPageBreak/>
        <w:pict w14:anchorId="458746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0.75pt;height:579.75pt">
            <v:imagedata r:id="rId7" o:title="DDp 30-19"/>
          </v:shape>
        </w:pict>
      </w:r>
    </w:p>
    <w:sectPr w:rsidR="00842BE7" w:rsidSect="00CB58D7">
      <w:pgSz w:w="15840" w:h="12240" w:orient="landscape"/>
      <w:pgMar w:top="630" w:right="1170" w:bottom="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9FEB9" w14:textId="77777777" w:rsidR="001F6DA9" w:rsidRDefault="001F6DA9" w:rsidP="00472A1A">
      <w:pPr>
        <w:spacing w:after="0" w:line="240" w:lineRule="auto"/>
      </w:pPr>
      <w:r>
        <w:separator/>
      </w:r>
    </w:p>
  </w:endnote>
  <w:endnote w:type="continuationSeparator" w:id="0">
    <w:p w14:paraId="7EA9D7CC" w14:textId="77777777" w:rsidR="001F6DA9" w:rsidRDefault="001F6DA9" w:rsidP="00472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Pro-Lt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DDCF1" w14:textId="77777777" w:rsidR="001F6DA9" w:rsidRDefault="001F6DA9" w:rsidP="00472A1A">
      <w:pPr>
        <w:spacing w:after="0" w:line="240" w:lineRule="auto"/>
      </w:pPr>
      <w:r>
        <w:separator/>
      </w:r>
    </w:p>
  </w:footnote>
  <w:footnote w:type="continuationSeparator" w:id="0">
    <w:p w14:paraId="5FD3A23A" w14:textId="77777777" w:rsidR="001F6DA9" w:rsidRDefault="001F6DA9" w:rsidP="00472A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51DA"/>
    <w:rsid w:val="00020739"/>
    <w:rsid w:val="000542C3"/>
    <w:rsid w:val="000559DA"/>
    <w:rsid w:val="00065903"/>
    <w:rsid w:val="00091BF6"/>
    <w:rsid w:val="000A3250"/>
    <w:rsid w:val="000B07C1"/>
    <w:rsid w:val="000C1AB5"/>
    <w:rsid w:val="00125B08"/>
    <w:rsid w:val="00131CDD"/>
    <w:rsid w:val="00162B65"/>
    <w:rsid w:val="00184875"/>
    <w:rsid w:val="00194C48"/>
    <w:rsid w:val="001C37D0"/>
    <w:rsid w:val="001D22BE"/>
    <w:rsid w:val="001D3256"/>
    <w:rsid w:val="001F6DA9"/>
    <w:rsid w:val="00245F3E"/>
    <w:rsid w:val="002545E0"/>
    <w:rsid w:val="00295D7C"/>
    <w:rsid w:val="002E18AA"/>
    <w:rsid w:val="002E2ABB"/>
    <w:rsid w:val="003060F5"/>
    <w:rsid w:val="00311C2F"/>
    <w:rsid w:val="00330C06"/>
    <w:rsid w:val="00387E8F"/>
    <w:rsid w:val="003A002C"/>
    <w:rsid w:val="003A1E32"/>
    <w:rsid w:val="003B4772"/>
    <w:rsid w:val="00401795"/>
    <w:rsid w:val="004152CD"/>
    <w:rsid w:val="004218F3"/>
    <w:rsid w:val="00441AB9"/>
    <w:rsid w:val="00456D8D"/>
    <w:rsid w:val="00472A1A"/>
    <w:rsid w:val="004A2815"/>
    <w:rsid w:val="004B4C33"/>
    <w:rsid w:val="004D5A81"/>
    <w:rsid w:val="004F0D07"/>
    <w:rsid w:val="00521808"/>
    <w:rsid w:val="00544F48"/>
    <w:rsid w:val="00557AA3"/>
    <w:rsid w:val="00585F57"/>
    <w:rsid w:val="005C29F8"/>
    <w:rsid w:val="00603F65"/>
    <w:rsid w:val="00606D8A"/>
    <w:rsid w:val="00635904"/>
    <w:rsid w:val="00636F80"/>
    <w:rsid w:val="00647DFE"/>
    <w:rsid w:val="00654B7C"/>
    <w:rsid w:val="006803CF"/>
    <w:rsid w:val="006824A0"/>
    <w:rsid w:val="006C54CA"/>
    <w:rsid w:val="00701DB5"/>
    <w:rsid w:val="00756910"/>
    <w:rsid w:val="007A10C3"/>
    <w:rsid w:val="007D1543"/>
    <w:rsid w:val="007E7E11"/>
    <w:rsid w:val="007F7C67"/>
    <w:rsid w:val="00812709"/>
    <w:rsid w:val="00837C40"/>
    <w:rsid w:val="00842BE7"/>
    <w:rsid w:val="00867D50"/>
    <w:rsid w:val="008826AE"/>
    <w:rsid w:val="008A68FA"/>
    <w:rsid w:val="008B0885"/>
    <w:rsid w:val="008B390D"/>
    <w:rsid w:val="008F2FF0"/>
    <w:rsid w:val="009051DA"/>
    <w:rsid w:val="009129EF"/>
    <w:rsid w:val="00915545"/>
    <w:rsid w:val="0091666D"/>
    <w:rsid w:val="009235C9"/>
    <w:rsid w:val="00925D60"/>
    <w:rsid w:val="00966C39"/>
    <w:rsid w:val="00981047"/>
    <w:rsid w:val="0098509B"/>
    <w:rsid w:val="00995A0E"/>
    <w:rsid w:val="009A7B6A"/>
    <w:rsid w:val="009C5AE0"/>
    <w:rsid w:val="00A33417"/>
    <w:rsid w:val="00A401A3"/>
    <w:rsid w:val="00A517D6"/>
    <w:rsid w:val="00A56BD2"/>
    <w:rsid w:val="00A806BE"/>
    <w:rsid w:val="00A81415"/>
    <w:rsid w:val="00A940D3"/>
    <w:rsid w:val="00AA42F8"/>
    <w:rsid w:val="00AB0F6E"/>
    <w:rsid w:val="00AC3544"/>
    <w:rsid w:val="00AD6783"/>
    <w:rsid w:val="00AE14D7"/>
    <w:rsid w:val="00AE4A09"/>
    <w:rsid w:val="00AF2692"/>
    <w:rsid w:val="00AF70C7"/>
    <w:rsid w:val="00B122A7"/>
    <w:rsid w:val="00B4036C"/>
    <w:rsid w:val="00B7420B"/>
    <w:rsid w:val="00B82DC0"/>
    <w:rsid w:val="00B84880"/>
    <w:rsid w:val="00B96B97"/>
    <w:rsid w:val="00BC6A17"/>
    <w:rsid w:val="00C10DF6"/>
    <w:rsid w:val="00C115B2"/>
    <w:rsid w:val="00C21218"/>
    <w:rsid w:val="00C332F9"/>
    <w:rsid w:val="00C47213"/>
    <w:rsid w:val="00C52CA0"/>
    <w:rsid w:val="00C70156"/>
    <w:rsid w:val="00C90A9B"/>
    <w:rsid w:val="00C97D6E"/>
    <w:rsid w:val="00CB1214"/>
    <w:rsid w:val="00CB58D7"/>
    <w:rsid w:val="00CE7C4A"/>
    <w:rsid w:val="00D04E47"/>
    <w:rsid w:val="00D25B41"/>
    <w:rsid w:val="00D42CD3"/>
    <w:rsid w:val="00D77FEF"/>
    <w:rsid w:val="00D97828"/>
    <w:rsid w:val="00DC1BEC"/>
    <w:rsid w:val="00DD1131"/>
    <w:rsid w:val="00DD3C89"/>
    <w:rsid w:val="00DE1017"/>
    <w:rsid w:val="00DE1DFB"/>
    <w:rsid w:val="00DE320E"/>
    <w:rsid w:val="00E17AC0"/>
    <w:rsid w:val="00E17C62"/>
    <w:rsid w:val="00E43B93"/>
    <w:rsid w:val="00E7531F"/>
    <w:rsid w:val="00E92C0F"/>
    <w:rsid w:val="00EC5F05"/>
    <w:rsid w:val="00EF1713"/>
    <w:rsid w:val="00F17580"/>
    <w:rsid w:val="00F2275A"/>
    <w:rsid w:val="00F270E7"/>
    <w:rsid w:val="00F43019"/>
    <w:rsid w:val="00F755BD"/>
    <w:rsid w:val="00F76356"/>
    <w:rsid w:val="00F7787C"/>
    <w:rsid w:val="00F838F2"/>
    <w:rsid w:val="00FB43A4"/>
    <w:rsid w:val="00FB4B27"/>
    <w:rsid w:val="00FB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D5688"/>
  <w15:chartTrackingRefBased/>
  <w15:docId w15:val="{FE1CC212-DED8-4E52-B9BB-FDCE4DA0B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5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45F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66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2A1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72A1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72A1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72A1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energy\coolertest\temp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1C484-92F1-484C-87BC-B91425BF4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temp3.dot</Template>
  <TotalTime>311</TotalTime>
  <Pages>2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هادی زرین</dc:creator>
  <cp:keywords/>
  <cp:lastModifiedBy>BST</cp:lastModifiedBy>
  <cp:revision>103</cp:revision>
  <dcterms:created xsi:type="dcterms:W3CDTF">2021-04-20T04:36:00Z</dcterms:created>
  <dcterms:modified xsi:type="dcterms:W3CDTF">2025-10-28T05:56:00Z</dcterms:modified>
</cp:coreProperties>
</file>