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40" w:rsidRDefault="000555B0" w:rsidP="00032640">
      <w:pPr>
        <w:bidi w:val="0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pt;margin-top:-35.65pt;width:484.5pt;height:30.75pt;z-index:-251655168" o:regroupid="1" filled="f" stroked="f">
            <v:textbox style="mso-next-textbox:#_x0000_s1034">
              <w:txbxContent>
                <w:p w:rsidR="00C13B23" w:rsidRPr="008B4F9C" w:rsidRDefault="008B4F9C" w:rsidP="008B4F9C">
                  <w:pPr>
                    <w:bidi w:val="0"/>
                  </w:pPr>
                  <w:r w:rsidRPr="008B4F9C">
                    <w:rPr>
                      <w:color w:val="FFFFFF" w:themeColor="background1"/>
                      <w:sz w:val="28"/>
                      <w:szCs w:val="48"/>
                    </w:rPr>
                    <w:t>Docs &amp; Guides » Expert Advisor Studio - User Guide » OOS Monitor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6" type="#_x0000_t202" style="position:absolute;margin-left:504.75pt;margin-top:-37.15pt;width:52.5pt;height:25.5pt;z-index:-251653120" o:regroupid="1" fillcolor="#92d050" stroked="f">
            <v:textbox style="mso-next-textbox:#_x0000_s1036">
              <w:txbxContent>
                <w:p w:rsidR="00C13B23" w:rsidRPr="00412C4E" w:rsidRDefault="00C13B23" w:rsidP="00C13B23">
                  <w:pPr>
                    <w:rPr>
                      <w:rFonts w:ascii="IRNazanin" w:hAnsi="IRNazanin" w:cs="IRNazanin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412C4E">
                    <w:rPr>
                      <w:rFonts w:ascii="IRNazanin" w:hAnsi="IRNazanin" w:cs="IRNazanin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جستجو</w:t>
                  </w:r>
                  <w:r w:rsidRPr="00412C4E">
                    <w:rPr>
                      <w:rFonts w:ascii="IRNazanin" w:hAnsi="IRNazanin" w:cs="IRNazanin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5" type="#_x0000_t202" style="position:absolute;margin-left:562.5pt;margin-top:-37.15pt;width:143.25pt;height:25.5pt;z-index:-251654144" o:regroupid="1" fillcolor="white [3212]" stroked="f">
            <v:textbox style="mso-next-textbox:#_x0000_s1035">
              <w:txbxContent>
                <w:p w:rsidR="00C13B23" w:rsidRPr="00412C4E" w:rsidRDefault="00C13B23" w:rsidP="007C68F6">
                  <w:pPr>
                    <w:rPr>
                      <w:rFonts w:ascii="IRNazanin" w:hAnsi="IRNazanin" w:cs="IRNazanin"/>
                      <w:color w:val="FFFFFF" w:themeColor="background1"/>
                      <w:sz w:val="28"/>
                      <w:szCs w:val="28"/>
                    </w:rPr>
                  </w:pPr>
                  <w:r w:rsidRPr="00412C4E">
                    <w:rPr>
                      <w:rFonts w:ascii="IRNazanin" w:hAnsi="IRNazanin" w:cs="IRNazanin" w:hint="cs"/>
                      <w:color w:val="D9D9D9" w:themeColor="background1" w:themeShade="D9"/>
                      <w:sz w:val="28"/>
                      <w:szCs w:val="28"/>
                      <w:rtl/>
                    </w:rPr>
                    <w:t>جستجو...</w:t>
                  </w:r>
                  <w:r w:rsidRPr="00412C4E">
                    <w:rPr>
                      <w:rFonts w:ascii="IRNazanin" w:hAnsi="IRNazanin" w:cs="IRNazanin"/>
                      <w:color w:val="FFFFFF" w:themeColor="background1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_x0000_s1033" style="position:absolute;margin-left:-77.25pt;margin-top:-85.15pt;width:850.5pt;height:95.25pt;z-index:-251656192" o:regroupid="1" fillcolor="#4d7db3">
            <w10:wrap anchorx="page"/>
          </v:rect>
        </w:pict>
      </w:r>
    </w:p>
    <w:p w:rsidR="008823EB" w:rsidRPr="00AE0E49" w:rsidRDefault="000555B0" w:rsidP="00032640">
      <w:pPr>
        <w:bidi w:val="0"/>
        <w:rPr>
          <w:color w:val="0070C0"/>
          <w:u w:val="single"/>
        </w:rPr>
      </w:pPr>
      <w:hyperlink r:id="rId6" w:history="1">
        <w:r w:rsidR="008B4F9C">
          <w:rPr>
            <w:color w:val="0070C0"/>
            <w:u w:val="single"/>
          </w:rPr>
          <w:t>https://forexsb.com/wiki/eas-guide/oos-monitor</w:t>
        </w:r>
      </w:hyperlink>
    </w:p>
    <w:p w:rsidR="00637222" w:rsidRDefault="008B4F9C" w:rsidP="00AE0E49">
      <w:pPr>
        <w:pStyle w:val="1"/>
        <w:rPr>
          <w:rtl/>
        </w:rPr>
      </w:pPr>
      <w:r>
        <w:rPr>
          <w:rFonts w:hint="cs"/>
          <w:rtl/>
        </w:rPr>
        <w:t>نمایشگر برون نمونه</w:t>
      </w:r>
    </w:p>
    <w:p w:rsidR="008B4F9C" w:rsidRDefault="008B4F9C" w:rsidP="008B4F9C">
      <w:pPr>
        <w:pStyle w:val="1"/>
        <w:rPr>
          <w:rtl/>
        </w:rPr>
      </w:pPr>
      <w:r>
        <w:t>OOS</w:t>
      </w:r>
      <w:r>
        <w:rPr>
          <w:rtl/>
        </w:rPr>
        <w:t xml:space="preserve"> (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 xml:space="preserve">نمونه </w:t>
      </w:r>
      <w:r>
        <w:rPr>
          <w:rtl/>
        </w:rPr>
        <w:t>–</w:t>
      </w:r>
      <w:r>
        <w:rPr>
          <w:rFonts w:hint="cs"/>
          <w:rtl/>
        </w:rPr>
        <w:t xml:space="preserve"> برون نمونه</w:t>
      </w:r>
      <w:r>
        <w:rPr>
          <w:rtl/>
        </w:rPr>
        <w:t>)</w:t>
      </w:r>
    </w:p>
    <w:p w:rsidR="008B4F9C" w:rsidRDefault="00CE5D72" w:rsidP="00CE5D72">
      <w:pPr>
        <w:pStyle w:val="0"/>
        <w:rPr>
          <w:rtl/>
        </w:rPr>
      </w:pPr>
      <w:r>
        <w:rPr>
          <w:rFonts w:hint="cs"/>
          <w:rtl/>
        </w:rPr>
        <w:t xml:space="preserve">وقتی 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یک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استراتژی</w:t>
      </w:r>
      <w:r w:rsidR="008B4F9C">
        <w:rPr>
          <w:rtl/>
        </w:rPr>
        <w:t xml:space="preserve"> </w:t>
      </w:r>
      <w:r>
        <w:rPr>
          <w:rFonts w:hint="cs"/>
          <w:rtl/>
        </w:rPr>
        <w:t xml:space="preserve">را </w:t>
      </w:r>
      <w:r w:rsidR="008B4F9C">
        <w:rPr>
          <w:rFonts w:hint="cs"/>
          <w:rtl/>
        </w:rPr>
        <w:t>در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داده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های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تاریخ</w:t>
      </w:r>
      <w:r>
        <w:rPr>
          <w:rFonts w:hint="cs"/>
          <w:rtl/>
        </w:rPr>
        <w:t>چه تست می کنید</w:t>
      </w:r>
      <w:r w:rsidR="008B4F9C">
        <w:rPr>
          <w:rFonts w:hint="cs"/>
          <w:rtl/>
        </w:rPr>
        <w:t>،</w:t>
      </w:r>
      <w:r w:rsidR="008B4F9C">
        <w:rPr>
          <w:rtl/>
        </w:rPr>
        <w:t xml:space="preserve"> </w:t>
      </w:r>
      <w:r>
        <w:rPr>
          <w:rFonts w:hint="cs"/>
          <w:rtl/>
        </w:rPr>
        <w:t xml:space="preserve">این موضوع </w:t>
      </w:r>
      <w:r w:rsidR="008B4F9C">
        <w:rPr>
          <w:rFonts w:hint="cs"/>
          <w:rtl/>
        </w:rPr>
        <w:t>مفید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است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که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یک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دوره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زمانی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از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اطلاعات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تاریخ</w:t>
      </w:r>
      <w:r>
        <w:rPr>
          <w:rFonts w:hint="cs"/>
          <w:rtl/>
        </w:rPr>
        <w:t>چه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را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برای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اهداف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تست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ذخیره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کنید</w:t>
      </w:r>
      <w:r w:rsidR="008B4F9C">
        <w:rPr>
          <w:rtl/>
        </w:rPr>
        <w:t xml:space="preserve">. </w:t>
      </w:r>
      <w:r w:rsidR="008B4F9C">
        <w:rPr>
          <w:rFonts w:hint="cs"/>
          <w:rtl/>
        </w:rPr>
        <w:t>داده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های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اولیه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تاریخ</w:t>
      </w:r>
      <w:r>
        <w:rPr>
          <w:rFonts w:hint="cs"/>
          <w:rtl/>
        </w:rPr>
        <w:t>چه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که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استراتژی</w:t>
      </w:r>
      <w:r w:rsidR="008B4F9C">
        <w:rPr>
          <w:rtl/>
        </w:rPr>
        <w:t xml:space="preserve"> </w:t>
      </w:r>
      <w:r>
        <w:rPr>
          <w:rFonts w:hint="cs"/>
          <w:rtl/>
        </w:rPr>
        <w:t xml:space="preserve">در آن </w:t>
      </w:r>
      <w:r w:rsidR="008B4F9C">
        <w:rPr>
          <w:rFonts w:hint="cs"/>
          <w:rtl/>
        </w:rPr>
        <w:t>تولید،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آزمایش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و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بهینه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سازی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شده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است،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به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عنوان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داده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های</w:t>
      </w:r>
      <w:r>
        <w:rPr>
          <w:rFonts w:hint="cs"/>
          <w:rtl/>
        </w:rPr>
        <w:t xml:space="preserve"> درون نمونه</w:t>
      </w:r>
      <w:r w:rsidR="008B4F9C">
        <w:rPr>
          <w:rtl/>
        </w:rPr>
        <w:t xml:space="preserve"> </w:t>
      </w:r>
      <w:r w:rsidR="008B4F9C">
        <w:t>IS (In Sample</w:t>
      </w:r>
      <w:r>
        <w:t>)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نامیده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می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شو</w:t>
      </w:r>
      <w:r>
        <w:rPr>
          <w:rFonts w:hint="cs"/>
          <w:rtl/>
        </w:rPr>
        <w:t>ن</w:t>
      </w:r>
      <w:r w:rsidR="008B4F9C">
        <w:rPr>
          <w:rFonts w:hint="cs"/>
          <w:rtl/>
        </w:rPr>
        <w:t>د</w:t>
      </w:r>
      <w:r w:rsidR="008B4F9C">
        <w:rPr>
          <w:rtl/>
        </w:rPr>
        <w:t xml:space="preserve">. </w:t>
      </w:r>
      <w:r>
        <w:rPr>
          <w:rFonts w:hint="cs"/>
          <w:rtl/>
        </w:rPr>
        <w:t xml:space="preserve">این بخش </w:t>
      </w:r>
      <w:r w:rsidR="008B4F9C">
        <w:rPr>
          <w:rFonts w:hint="cs"/>
          <w:rtl/>
        </w:rPr>
        <w:t>اطلاعات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آموزشی</w:t>
      </w:r>
      <w:r w:rsidR="008B4F9C">
        <w:rPr>
          <w:rtl/>
        </w:rPr>
        <w:t xml:space="preserve"> </w:t>
      </w:r>
      <w:r>
        <w:rPr>
          <w:rFonts w:hint="cs"/>
          <w:rtl/>
        </w:rPr>
        <w:t xml:space="preserve">نیز </w:t>
      </w:r>
      <w:r w:rsidR="008B4F9C">
        <w:rPr>
          <w:rFonts w:hint="cs"/>
          <w:rtl/>
        </w:rPr>
        <w:t>نامیده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می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شو</w:t>
      </w:r>
      <w:r>
        <w:rPr>
          <w:rFonts w:hint="cs"/>
          <w:rtl/>
        </w:rPr>
        <w:t>ن</w:t>
      </w:r>
      <w:r w:rsidR="008B4F9C">
        <w:rPr>
          <w:rFonts w:hint="cs"/>
          <w:rtl/>
        </w:rPr>
        <w:t>د</w:t>
      </w:r>
      <w:r w:rsidR="008B4F9C">
        <w:rPr>
          <w:rtl/>
        </w:rPr>
        <w:t>.</w:t>
      </w:r>
    </w:p>
    <w:p w:rsidR="008B4F9C" w:rsidRDefault="008B4F9C" w:rsidP="00392899">
      <w:pPr>
        <w:pStyle w:val="0"/>
        <w:rPr>
          <w:rtl/>
        </w:rPr>
      </w:pP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رزرو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t>OOS</w:t>
      </w:r>
      <w:r>
        <w:rPr>
          <w:rtl/>
        </w:rPr>
        <w:t xml:space="preserve"> (</w:t>
      </w:r>
      <w:r w:rsidR="00CE5D72"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)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معاملاتی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 w:rsidR="00CE5D72">
        <w:rPr>
          <w:rFonts w:hint="cs"/>
          <w:rtl/>
        </w:rPr>
        <w:t>می شوند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اندازی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فرایند</w:t>
      </w:r>
      <w:r>
        <w:rPr>
          <w:rtl/>
        </w:rPr>
        <w:t xml:space="preserve"> </w:t>
      </w:r>
      <w:r>
        <w:rPr>
          <w:rFonts w:hint="cs"/>
          <w:rtl/>
        </w:rPr>
        <w:t>ارزیابی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 w:rsidR="00CE5D72">
        <w:rPr>
          <w:rFonts w:hint="cs"/>
          <w:rtl/>
        </w:rPr>
        <w:t>تست</w:t>
      </w:r>
      <w:r>
        <w:rPr>
          <w:rtl/>
        </w:rPr>
        <w:t xml:space="preserve"> </w:t>
      </w:r>
      <w:r>
        <w:rPr>
          <w:rFonts w:hint="cs"/>
          <w:rtl/>
        </w:rPr>
        <w:t>استراتژی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CE5D72"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CE5D72"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 w:rsidR="00CE5D72">
        <w:rPr>
          <w:rFonts w:hint="cs"/>
          <w:rtl/>
        </w:rPr>
        <w:t xml:space="preserve"> 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بهینه</w:t>
      </w:r>
      <w:r>
        <w:rPr>
          <w:rtl/>
        </w:rPr>
        <w:t xml:space="preserve"> 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نتیجه،</w:t>
      </w:r>
      <w:r>
        <w:rPr>
          <w:rtl/>
        </w:rPr>
        <w:t xml:space="preserve"> </w:t>
      </w:r>
      <w:r>
        <w:rPr>
          <w:rFonts w:hint="cs"/>
          <w:rtl/>
        </w:rPr>
        <w:t>استراتژی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تاثیر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t>OOS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 w:rsidR="00CE5D72"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 w:rsidR="00CE5D72">
        <w:rPr>
          <w:rFonts w:hint="cs"/>
          <w:rtl/>
        </w:rPr>
        <w:t xml:space="preserve">خواهند بود تا </w:t>
      </w:r>
      <w:r>
        <w:rPr>
          <w:rFonts w:hint="cs"/>
          <w:rtl/>
        </w:rPr>
        <w:t>تعیین</w:t>
      </w:r>
      <w:r w:rsidR="00CE5D72">
        <w:rPr>
          <w:rFonts w:hint="cs"/>
          <w:rtl/>
        </w:rPr>
        <w:t xml:space="preserve"> کنند سیستم</w:t>
      </w:r>
      <w:r w:rsidR="00CE5D72">
        <w:rPr>
          <w:rtl/>
        </w:rPr>
        <w:t xml:space="preserve"> </w:t>
      </w:r>
      <w:r w:rsidR="00CE5D72"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جدید</w:t>
      </w:r>
      <w:r>
        <w:rPr>
          <w:rtl/>
        </w:rPr>
        <w:t xml:space="preserve"> </w:t>
      </w:r>
      <w:r w:rsidR="00CE5D72">
        <w:rPr>
          <w:rFonts w:hint="cs"/>
          <w:rtl/>
        </w:rPr>
        <w:t xml:space="preserve">خوب </w:t>
      </w:r>
      <w:r>
        <w:rPr>
          <w:rFonts w:hint="cs"/>
          <w:rtl/>
        </w:rPr>
        <w:t>عمل</w:t>
      </w:r>
      <w:r w:rsidR="00CE5D72">
        <w:rPr>
          <w:rFonts w:hint="cs"/>
          <w:rtl/>
        </w:rPr>
        <w:t xml:space="preserve"> می</w:t>
      </w:r>
      <w:r>
        <w:rPr>
          <w:rtl/>
        </w:rPr>
        <w:t xml:space="preserve"> </w:t>
      </w:r>
      <w:r w:rsidR="00CE5D72">
        <w:rPr>
          <w:rFonts w:hint="cs"/>
          <w:rtl/>
        </w:rPr>
        <w:t>کن</w:t>
      </w:r>
      <w:r>
        <w:rPr>
          <w:rFonts w:hint="cs"/>
          <w:rtl/>
        </w:rPr>
        <w:t>د</w:t>
      </w:r>
      <w:r>
        <w:rPr>
          <w:rtl/>
        </w:rPr>
        <w:t>.</w:t>
      </w:r>
    </w:p>
    <w:p w:rsidR="008B4F9C" w:rsidRDefault="00CE5D72" w:rsidP="00CE5D72">
      <w:pPr>
        <w:pStyle w:val="0"/>
        <w:rPr>
          <w:rtl/>
        </w:rPr>
      </w:pPr>
      <w:r>
        <w:rPr>
          <w:rFonts w:hint="cs"/>
          <w:rtl/>
        </w:rPr>
        <w:t xml:space="preserve">کارگاه اکسپرت </w:t>
      </w:r>
      <w:r w:rsidR="008B4F9C">
        <w:rPr>
          <w:rFonts w:hint="cs"/>
          <w:rtl/>
        </w:rPr>
        <w:t>بخش</w:t>
      </w:r>
      <w:r w:rsidR="008B4F9C">
        <w:rPr>
          <w:rtl/>
        </w:rPr>
        <w:t xml:space="preserve"> </w:t>
      </w:r>
      <w:r w:rsidR="008B4F9C">
        <w:t>OOS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را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در</w:t>
      </w:r>
      <w:r w:rsidR="008B4F9C">
        <w:rPr>
          <w:rtl/>
        </w:rPr>
        <w:t xml:space="preserve"> </w:t>
      </w:r>
      <w:r>
        <w:rPr>
          <w:rFonts w:hint="cs"/>
          <w:rtl/>
        </w:rPr>
        <w:t xml:space="preserve">نمودار </w:t>
      </w:r>
      <w:r w:rsidR="008B4F9C">
        <w:rPr>
          <w:rFonts w:hint="cs"/>
          <w:rtl/>
        </w:rPr>
        <w:t>سبز</w:t>
      </w:r>
      <w:r w:rsidR="008B4F9C">
        <w:rPr>
          <w:rtl/>
        </w:rPr>
        <w:t xml:space="preserve"> </w:t>
      </w:r>
      <w:r>
        <w:rPr>
          <w:rFonts w:hint="cs"/>
          <w:rtl/>
        </w:rPr>
        <w:t>روشن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نشان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می</w:t>
      </w:r>
      <w:r w:rsidR="008B4F9C">
        <w:rPr>
          <w:rtl/>
        </w:rPr>
        <w:t xml:space="preserve"> </w:t>
      </w:r>
      <w:r w:rsidR="008B4F9C">
        <w:rPr>
          <w:rFonts w:hint="cs"/>
          <w:rtl/>
        </w:rPr>
        <w:t>دهد</w:t>
      </w:r>
      <w:r w:rsidR="008B4F9C">
        <w:rPr>
          <w:rtl/>
        </w:rPr>
        <w:t>.</w:t>
      </w:r>
    </w:p>
    <w:p w:rsidR="008B4F9C" w:rsidRDefault="00CE5D72" w:rsidP="00CE5D72">
      <w:pPr>
        <w:pStyle w:val="0"/>
        <w:jc w:val="center"/>
        <w:rPr>
          <w:rtl/>
        </w:rPr>
      </w:pPr>
      <w:r w:rsidRPr="00CE5D72">
        <w:rPr>
          <w:noProof/>
        </w:rPr>
        <w:drawing>
          <wp:inline distT="0" distB="0" distL="0" distR="0">
            <wp:extent cx="5410200" cy="22098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B6" w:rsidRDefault="00461EB6" w:rsidP="00461EB6">
      <w:pPr>
        <w:pStyle w:val="0"/>
        <w:rPr>
          <w:rtl/>
        </w:rPr>
      </w:pPr>
    </w:p>
    <w:sectPr w:rsidR="00461EB6" w:rsidSect="00B60F2E">
      <w:pgSz w:w="16839" w:h="23814" w:code="8"/>
      <w:pgMar w:top="1702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5BB"/>
    <w:multiLevelType w:val="hybridMultilevel"/>
    <w:tmpl w:val="EE167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B66AD"/>
    <w:multiLevelType w:val="hybridMultilevel"/>
    <w:tmpl w:val="83D03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76F2A"/>
    <w:multiLevelType w:val="hybridMultilevel"/>
    <w:tmpl w:val="773EE1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3C6B1E"/>
    <w:multiLevelType w:val="hybridMultilevel"/>
    <w:tmpl w:val="3DA40A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294C43"/>
    <w:multiLevelType w:val="hybridMultilevel"/>
    <w:tmpl w:val="E38062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92FEA"/>
    <w:multiLevelType w:val="hybridMultilevel"/>
    <w:tmpl w:val="D910D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06BA6"/>
    <w:multiLevelType w:val="hybridMultilevel"/>
    <w:tmpl w:val="2CDA1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820CA"/>
    <w:multiLevelType w:val="hybridMultilevel"/>
    <w:tmpl w:val="1B8E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427F9F"/>
    <w:rsid w:val="00001745"/>
    <w:rsid w:val="00002BA2"/>
    <w:rsid w:val="000052CB"/>
    <w:rsid w:val="00006010"/>
    <w:rsid w:val="00012026"/>
    <w:rsid w:val="000225F0"/>
    <w:rsid w:val="00022F71"/>
    <w:rsid w:val="000243E3"/>
    <w:rsid w:val="00025653"/>
    <w:rsid w:val="00027C11"/>
    <w:rsid w:val="00027F6B"/>
    <w:rsid w:val="00030007"/>
    <w:rsid w:val="00032640"/>
    <w:rsid w:val="00033117"/>
    <w:rsid w:val="000349E9"/>
    <w:rsid w:val="00034D5F"/>
    <w:rsid w:val="00036FAA"/>
    <w:rsid w:val="0004324A"/>
    <w:rsid w:val="00045820"/>
    <w:rsid w:val="0004788D"/>
    <w:rsid w:val="00047A71"/>
    <w:rsid w:val="00047DC0"/>
    <w:rsid w:val="00050B08"/>
    <w:rsid w:val="000555B0"/>
    <w:rsid w:val="000565C6"/>
    <w:rsid w:val="0005754A"/>
    <w:rsid w:val="00057EF3"/>
    <w:rsid w:val="00061718"/>
    <w:rsid w:val="00062D8D"/>
    <w:rsid w:val="000710FA"/>
    <w:rsid w:val="0007189B"/>
    <w:rsid w:val="000723AC"/>
    <w:rsid w:val="00072D8D"/>
    <w:rsid w:val="000761E7"/>
    <w:rsid w:val="00077142"/>
    <w:rsid w:val="000800D8"/>
    <w:rsid w:val="000824E2"/>
    <w:rsid w:val="00086687"/>
    <w:rsid w:val="00087D4E"/>
    <w:rsid w:val="00090D26"/>
    <w:rsid w:val="00091EF7"/>
    <w:rsid w:val="00096BBE"/>
    <w:rsid w:val="000A634D"/>
    <w:rsid w:val="000B2189"/>
    <w:rsid w:val="000B4509"/>
    <w:rsid w:val="000B45EB"/>
    <w:rsid w:val="000C2AAB"/>
    <w:rsid w:val="000C42AE"/>
    <w:rsid w:val="000C7568"/>
    <w:rsid w:val="000D1D44"/>
    <w:rsid w:val="000D623B"/>
    <w:rsid w:val="000D7144"/>
    <w:rsid w:val="000E2A2D"/>
    <w:rsid w:val="000E4703"/>
    <w:rsid w:val="000E5C6C"/>
    <w:rsid w:val="000E61EC"/>
    <w:rsid w:val="000E6365"/>
    <w:rsid w:val="000E72C2"/>
    <w:rsid w:val="000F48FB"/>
    <w:rsid w:val="000F5BA4"/>
    <w:rsid w:val="000F680C"/>
    <w:rsid w:val="00103DCC"/>
    <w:rsid w:val="00103ECA"/>
    <w:rsid w:val="00105AB3"/>
    <w:rsid w:val="00110D6E"/>
    <w:rsid w:val="00111B4C"/>
    <w:rsid w:val="00112500"/>
    <w:rsid w:val="00115ED2"/>
    <w:rsid w:val="00116F83"/>
    <w:rsid w:val="0012307C"/>
    <w:rsid w:val="00126F9A"/>
    <w:rsid w:val="001328E0"/>
    <w:rsid w:val="00136D4B"/>
    <w:rsid w:val="001424DA"/>
    <w:rsid w:val="00142595"/>
    <w:rsid w:val="00142F50"/>
    <w:rsid w:val="001444F2"/>
    <w:rsid w:val="001451A2"/>
    <w:rsid w:val="0014523C"/>
    <w:rsid w:val="001466AE"/>
    <w:rsid w:val="00150C3E"/>
    <w:rsid w:val="00150F7E"/>
    <w:rsid w:val="00151A93"/>
    <w:rsid w:val="00153049"/>
    <w:rsid w:val="00154FF4"/>
    <w:rsid w:val="001554C1"/>
    <w:rsid w:val="001567A6"/>
    <w:rsid w:val="00162CAE"/>
    <w:rsid w:val="00164A54"/>
    <w:rsid w:val="00165E45"/>
    <w:rsid w:val="0016689C"/>
    <w:rsid w:val="00171A03"/>
    <w:rsid w:val="001739E6"/>
    <w:rsid w:val="00177C93"/>
    <w:rsid w:val="0018355C"/>
    <w:rsid w:val="00183923"/>
    <w:rsid w:val="00185243"/>
    <w:rsid w:val="00185A0B"/>
    <w:rsid w:val="00185F61"/>
    <w:rsid w:val="00190F84"/>
    <w:rsid w:val="001925C3"/>
    <w:rsid w:val="001928BC"/>
    <w:rsid w:val="001953C0"/>
    <w:rsid w:val="00195EAA"/>
    <w:rsid w:val="001966E0"/>
    <w:rsid w:val="00196AD6"/>
    <w:rsid w:val="0019762F"/>
    <w:rsid w:val="001979D4"/>
    <w:rsid w:val="001A01E1"/>
    <w:rsid w:val="001A21DA"/>
    <w:rsid w:val="001A38AD"/>
    <w:rsid w:val="001A3A1F"/>
    <w:rsid w:val="001A4AC4"/>
    <w:rsid w:val="001A57BD"/>
    <w:rsid w:val="001A5AB5"/>
    <w:rsid w:val="001A6622"/>
    <w:rsid w:val="001A76D3"/>
    <w:rsid w:val="001A7A75"/>
    <w:rsid w:val="001B15FC"/>
    <w:rsid w:val="001B3514"/>
    <w:rsid w:val="001B3C6F"/>
    <w:rsid w:val="001B3CFA"/>
    <w:rsid w:val="001B3DCB"/>
    <w:rsid w:val="001B66C3"/>
    <w:rsid w:val="001C3186"/>
    <w:rsid w:val="001C399B"/>
    <w:rsid w:val="001C68BD"/>
    <w:rsid w:val="001D019A"/>
    <w:rsid w:val="001D04B0"/>
    <w:rsid w:val="001D2B66"/>
    <w:rsid w:val="001D49F4"/>
    <w:rsid w:val="001D51FC"/>
    <w:rsid w:val="001D6BD4"/>
    <w:rsid w:val="001D7955"/>
    <w:rsid w:val="001E1E1F"/>
    <w:rsid w:val="001E2498"/>
    <w:rsid w:val="001E479A"/>
    <w:rsid w:val="001F0BF6"/>
    <w:rsid w:val="001F0D64"/>
    <w:rsid w:val="001F1E79"/>
    <w:rsid w:val="001F6952"/>
    <w:rsid w:val="001F72C4"/>
    <w:rsid w:val="001F7423"/>
    <w:rsid w:val="00200BBB"/>
    <w:rsid w:val="002018F9"/>
    <w:rsid w:val="00202338"/>
    <w:rsid w:val="0020376E"/>
    <w:rsid w:val="00206772"/>
    <w:rsid w:val="002106C6"/>
    <w:rsid w:val="00210828"/>
    <w:rsid w:val="0021293A"/>
    <w:rsid w:val="00215959"/>
    <w:rsid w:val="0022062A"/>
    <w:rsid w:val="00224CCC"/>
    <w:rsid w:val="00232056"/>
    <w:rsid w:val="0023352E"/>
    <w:rsid w:val="00233C8D"/>
    <w:rsid w:val="00234E83"/>
    <w:rsid w:val="00235BCC"/>
    <w:rsid w:val="00236A9D"/>
    <w:rsid w:val="00242243"/>
    <w:rsid w:val="0024276A"/>
    <w:rsid w:val="002445AA"/>
    <w:rsid w:val="002511AC"/>
    <w:rsid w:val="00251B2A"/>
    <w:rsid w:val="002529E2"/>
    <w:rsid w:val="002536D8"/>
    <w:rsid w:val="00254AC3"/>
    <w:rsid w:val="002551B4"/>
    <w:rsid w:val="0025710E"/>
    <w:rsid w:val="00260637"/>
    <w:rsid w:val="0026201D"/>
    <w:rsid w:val="00265819"/>
    <w:rsid w:val="00265C0C"/>
    <w:rsid w:val="00270873"/>
    <w:rsid w:val="0027412B"/>
    <w:rsid w:val="00275CE5"/>
    <w:rsid w:val="00280460"/>
    <w:rsid w:val="002814EF"/>
    <w:rsid w:val="0028325E"/>
    <w:rsid w:val="00284F9F"/>
    <w:rsid w:val="00285CF3"/>
    <w:rsid w:val="00286EDB"/>
    <w:rsid w:val="002902BC"/>
    <w:rsid w:val="00290EC2"/>
    <w:rsid w:val="00293409"/>
    <w:rsid w:val="00295A3B"/>
    <w:rsid w:val="0029739D"/>
    <w:rsid w:val="002A1163"/>
    <w:rsid w:val="002A2F93"/>
    <w:rsid w:val="002A389C"/>
    <w:rsid w:val="002A5202"/>
    <w:rsid w:val="002A5892"/>
    <w:rsid w:val="002A5AAB"/>
    <w:rsid w:val="002A7850"/>
    <w:rsid w:val="002B3D22"/>
    <w:rsid w:val="002C2AA9"/>
    <w:rsid w:val="002C2B98"/>
    <w:rsid w:val="002C3300"/>
    <w:rsid w:val="002C3A72"/>
    <w:rsid w:val="002C7A11"/>
    <w:rsid w:val="002D1513"/>
    <w:rsid w:val="002D42B3"/>
    <w:rsid w:val="002D613F"/>
    <w:rsid w:val="002D74B4"/>
    <w:rsid w:val="002E0130"/>
    <w:rsid w:val="002E2490"/>
    <w:rsid w:val="002E39FC"/>
    <w:rsid w:val="002E4738"/>
    <w:rsid w:val="002E4745"/>
    <w:rsid w:val="002E6A65"/>
    <w:rsid w:val="002E7540"/>
    <w:rsid w:val="002F00E7"/>
    <w:rsid w:val="002F2A2E"/>
    <w:rsid w:val="002F2FBA"/>
    <w:rsid w:val="002F3186"/>
    <w:rsid w:val="002F3465"/>
    <w:rsid w:val="002F5480"/>
    <w:rsid w:val="00303A8B"/>
    <w:rsid w:val="00304485"/>
    <w:rsid w:val="00305673"/>
    <w:rsid w:val="00305C12"/>
    <w:rsid w:val="003071FE"/>
    <w:rsid w:val="0031474C"/>
    <w:rsid w:val="003215F4"/>
    <w:rsid w:val="00325E90"/>
    <w:rsid w:val="00330A32"/>
    <w:rsid w:val="00331C24"/>
    <w:rsid w:val="003335DD"/>
    <w:rsid w:val="0034218F"/>
    <w:rsid w:val="00346AA1"/>
    <w:rsid w:val="00347C9E"/>
    <w:rsid w:val="003504BC"/>
    <w:rsid w:val="00352F85"/>
    <w:rsid w:val="003622CF"/>
    <w:rsid w:val="00362488"/>
    <w:rsid w:val="00362BAF"/>
    <w:rsid w:val="00366989"/>
    <w:rsid w:val="003670FA"/>
    <w:rsid w:val="00367C9C"/>
    <w:rsid w:val="003711D4"/>
    <w:rsid w:val="0037259D"/>
    <w:rsid w:val="00372C48"/>
    <w:rsid w:val="003734A2"/>
    <w:rsid w:val="00380D19"/>
    <w:rsid w:val="00381AF1"/>
    <w:rsid w:val="00386404"/>
    <w:rsid w:val="00386ABF"/>
    <w:rsid w:val="00390120"/>
    <w:rsid w:val="003901EE"/>
    <w:rsid w:val="00390ECA"/>
    <w:rsid w:val="00390EFC"/>
    <w:rsid w:val="00392899"/>
    <w:rsid w:val="0039304C"/>
    <w:rsid w:val="00397037"/>
    <w:rsid w:val="003A0A5E"/>
    <w:rsid w:val="003A167F"/>
    <w:rsid w:val="003A1AF6"/>
    <w:rsid w:val="003A369B"/>
    <w:rsid w:val="003A3EAE"/>
    <w:rsid w:val="003A624B"/>
    <w:rsid w:val="003B17B8"/>
    <w:rsid w:val="003B23CC"/>
    <w:rsid w:val="003B294A"/>
    <w:rsid w:val="003B37FF"/>
    <w:rsid w:val="003B38D5"/>
    <w:rsid w:val="003B3FBA"/>
    <w:rsid w:val="003B4B11"/>
    <w:rsid w:val="003B6AB5"/>
    <w:rsid w:val="003B6D75"/>
    <w:rsid w:val="003B75E8"/>
    <w:rsid w:val="003C40FE"/>
    <w:rsid w:val="003C49E2"/>
    <w:rsid w:val="003C5FBF"/>
    <w:rsid w:val="003C7ABB"/>
    <w:rsid w:val="003D04BE"/>
    <w:rsid w:val="003D152E"/>
    <w:rsid w:val="003D1A5F"/>
    <w:rsid w:val="003D4530"/>
    <w:rsid w:val="003D591B"/>
    <w:rsid w:val="003D5FAE"/>
    <w:rsid w:val="003D75D1"/>
    <w:rsid w:val="003D776B"/>
    <w:rsid w:val="003D7B4D"/>
    <w:rsid w:val="003E0625"/>
    <w:rsid w:val="003E29A0"/>
    <w:rsid w:val="003E46AD"/>
    <w:rsid w:val="003F01AA"/>
    <w:rsid w:val="003F1FB1"/>
    <w:rsid w:val="003F36CB"/>
    <w:rsid w:val="003F4E12"/>
    <w:rsid w:val="003F56A4"/>
    <w:rsid w:val="003F5FCF"/>
    <w:rsid w:val="003F6147"/>
    <w:rsid w:val="003F6342"/>
    <w:rsid w:val="003F635E"/>
    <w:rsid w:val="00402247"/>
    <w:rsid w:val="00402EB1"/>
    <w:rsid w:val="004031B4"/>
    <w:rsid w:val="004077F8"/>
    <w:rsid w:val="0041091D"/>
    <w:rsid w:val="00411F9D"/>
    <w:rsid w:val="00412458"/>
    <w:rsid w:val="00412584"/>
    <w:rsid w:val="00412C4E"/>
    <w:rsid w:val="00414EB5"/>
    <w:rsid w:val="00416A83"/>
    <w:rsid w:val="00417A32"/>
    <w:rsid w:val="00421FD9"/>
    <w:rsid w:val="00422BC4"/>
    <w:rsid w:val="00424CD5"/>
    <w:rsid w:val="00426B9D"/>
    <w:rsid w:val="00427F9F"/>
    <w:rsid w:val="00432194"/>
    <w:rsid w:val="0043471E"/>
    <w:rsid w:val="0043548E"/>
    <w:rsid w:val="00435A3A"/>
    <w:rsid w:val="004367C9"/>
    <w:rsid w:val="0044172B"/>
    <w:rsid w:val="004420B3"/>
    <w:rsid w:val="004428D7"/>
    <w:rsid w:val="0044407C"/>
    <w:rsid w:val="00445F02"/>
    <w:rsid w:val="00446DA5"/>
    <w:rsid w:val="00450807"/>
    <w:rsid w:val="0045278B"/>
    <w:rsid w:val="0045344E"/>
    <w:rsid w:val="00454247"/>
    <w:rsid w:val="00455F77"/>
    <w:rsid w:val="0046119B"/>
    <w:rsid w:val="00461A9E"/>
    <w:rsid w:val="00461EB6"/>
    <w:rsid w:val="0046751F"/>
    <w:rsid w:val="00471549"/>
    <w:rsid w:val="004739EC"/>
    <w:rsid w:val="00476D00"/>
    <w:rsid w:val="004771B7"/>
    <w:rsid w:val="00480AA3"/>
    <w:rsid w:val="0048336E"/>
    <w:rsid w:val="0048531F"/>
    <w:rsid w:val="00493C61"/>
    <w:rsid w:val="00493CD7"/>
    <w:rsid w:val="00494BAB"/>
    <w:rsid w:val="00495EB8"/>
    <w:rsid w:val="00497CF0"/>
    <w:rsid w:val="004A0244"/>
    <w:rsid w:val="004A03A8"/>
    <w:rsid w:val="004A5DD1"/>
    <w:rsid w:val="004A75BC"/>
    <w:rsid w:val="004A7654"/>
    <w:rsid w:val="004B5BA2"/>
    <w:rsid w:val="004B7134"/>
    <w:rsid w:val="004B7325"/>
    <w:rsid w:val="004C2B5F"/>
    <w:rsid w:val="004C2C05"/>
    <w:rsid w:val="004C30BC"/>
    <w:rsid w:val="004C4DA8"/>
    <w:rsid w:val="004C6141"/>
    <w:rsid w:val="004C7EC4"/>
    <w:rsid w:val="004D3162"/>
    <w:rsid w:val="004D3E82"/>
    <w:rsid w:val="004E33BF"/>
    <w:rsid w:val="004E65A5"/>
    <w:rsid w:val="004F219B"/>
    <w:rsid w:val="004F2D03"/>
    <w:rsid w:val="004F6721"/>
    <w:rsid w:val="004F70E9"/>
    <w:rsid w:val="00500B9C"/>
    <w:rsid w:val="005013EB"/>
    <w:rsid w:val="00501784"/>
    <w:rsid w:val="00503B20"/>
    <w:rsid w:val="005041ED"/>
    <w:rsid w:val="00506739"/>
    <w:rsid w:val="00510021"/>
    <w:rsid w:val="00510D42"/>
    <w:rsid w:val="005131E5"/>
    <w:rsid w:val="0051436E"/>
    <w:rsid w:val="00515DEE"/>
    <w:rsid w:val="00517E33"/>
    <w:rsid w:val="00522894"/>
    <w:rsid w:val="005272DE"/>
    <w:rsid w:val="00531CA9"/>
    <w:rsid w:val="005329F1"/>
    <w:rsid w:val="00533388"/>
    <w:rsid w:val="0053422C"/>
    <w:rsid w:val="0053714D"/>
    <w:rsid w:val="00541C63"/>
    <w:rsid w:val="0054201C"/>
    <w:rsid w:val="005427A4"/>
    <w:rsid w:val="0054564A"/>
    <w:rsid w:val="005457A5"/>
    <w:rsid w:val="0054658B"/>
    <w:rsid w:val="00547186"/>
    <w:rsid w:val="0055202B"/>
    <w:rsid w:val="0055264D"/>
    <w:rsid w:val="005537A5"/>
    <w:rsid w:val="00557C32"/>
    <w:rsid w:val="00560BF7"/>
    <w:rsid w:val="005617F9"/>
    <w:rsid w:val="00565176"/>
    <w:rsid w:val="0056523A"/>
    <w:rsid w:val="005655DA"/>
    <w:rsid w:val="00566938"/>
    <w:rsid w:val="00567109"/>
    <w:rsid w:val="00570CD6"/>
    <w:rsid w:val="00571860"/>
    <w:rsid w:val="00571E66"/>
    <w:rsid w:val="00572A71"/>
    <w:rsid w:val="005736CB"/>
    <w:rsid w:val="005737DE"/>
    <w:rsid w:val="00573AEF"/>
    <w:rsid w:val="00575600"/>
    <w:rsid w:val="005760C2"/>
    <w:rsid w:val="00576B58"/>
    <w:rsid w:val="00582706"/>
    <w:rsid w:val="005833B8"/>
    <w:rsid w:val="00591039"/>
    <w:rsid w:val="00591862"/>
    <w:rsid w:val="005923B8"/>
    <w:rsid w:val="005947E9"/>
    <w:rsid w:val="005976BF"/>
    <w:rsid w:val="00597C1B"/>
    <w:rsid w:val="005A2EF5"/>
    <w:rsid w:val="005A718F"/>
    <w:rsid w:val="005B0D39"/>
    <w:rsid w:val="005B1DAC"/>
    <w:rsid w:val="005B4498"/>
    <w:rsid w:val="005B48CA"/>
    <w:rsid w:val="005B7EFA"/>
    <w:rsid w:val="005C0B66"/>
    <w:rsid w:val="005C1CD4"/>
    <w:rsid w:val="005C24ED"/>
    <w:rsid w:val="005C3357"/>
    <w:rsid w:val="005C63D0"/>
    <w:rsid w:val="005D084E"/>
    <w:rsid w:val="005D0C2D"/>
    <w:rsid w:val="005D1F28"/>
    <w:rsid w:val="005D2063"/>
    <w:rsid w:val="005D48B2"/>
    <w:rsid w:val="005D5512"/>
    <w:rsid w:val="005D5E1C"/>
    <w:rsid w:val="005D6770"/>
    <w:rsid w:val="005D741F"/>
    <w:rsid w:val="005E2C7F"/>
    <w:rsid w:val="005E356E"/>
    <w:rsid w:val="005E4030"/>
    <w:rsid w:val="005E539F"/>
    <w:rsid w:val="005E5827"/>
    <w:rsid w:val="005E5A59"/>
    <w:rsid w:val="005E6A67"/>
    <w:rsid w:val="005E727D"/>
    <w:rsid w:val="005F31E4"/>
    <w:rsid w:val="00601F9E"/>
    <w:rsid w:val="00602D8A"/>
    <w:rsid w:val="00603B71"/>
    <w:rsid w:val="00605762"/>
    <w:rsid w:val="006101ED"/>
    <w:rsid w:val="006118BD"/>
    <w:rsid w:val="00612361"/>
    <w:rsid w:val="0061336C"/>
    <w:rsid w:val="00613A40"/>
    <w:rsid w:val="0061712A"/>
    <w:rsid w:val="00620DCD"/>
    <w:rsid w:val="00620F61"/>
    <w:rsid w:val="006224FB"/>
    <w:rsid w:val="00626E59"/>
    <w:rsid w:val="00627B30"/>
    <w:rsid w:val="00630771"/>
    <w:rsid w:val="00631D63"/>
    <w:rsid w:val="00631F86"/>
    <w:rsid w:val="0063241B"/>
    <w:rsid w:val="006333E1"/>
    <w:rsid w:val="00636A28"/>
    <w:rsid w:val="00637222"/>
    <w:rsid w:val="00637E85"/>
    <w:rsid w:val="00640353"/>
    <w:rsid w:val="00640F12"/>
    <w:rsid w:val="0064156C"/>
    <w:rsid w:val="006502E4"/>
    <w:rsid w:val="00650C4D"/>
    <w:rsid w:val="006528C7"/>
    <w:rsid w:val="00653D8D"/>
    <w:rsid w:val="0065659C"/>
    <w:rsid w:val="00656EA8"/>
    <w:rsid w:val="00660662"/>
    <w:rsid w:val="006652A7"/>
    <w:rsid w:val="006657C7"/>
    <w:rsid w:val="0068140A"/>
    <w:rsid w:val="00681D83"/>
    <w:rsid w:val="006827ED"/>
    <w:rsid w:val="006835F3"/>
    <w:rsid w:val="00684E1E"/>
    <w:rsid w:val="00686A9E"/>
    <w:rsid w:val="00691A30"/>
    <w:rsid w:val="00692FFD"/>
    <w:rsid w:val="006950C2"/>
    <w:rsid w:val="00696358"/>
    <w:rsid w:val="006A4368"/>
    <w:rsid w:val="006A5DA0"/>
    <w:rsid w:val="006A6E8C"/>
    <w:rsid w:val="006B08D9"/>
    <w:rsid w:val="006B0F31"/>
    <w:rsid w:val="006B4F8A"/>
    <w:rsid w:val="006B559B"/>
    <w:rsid w:val="006B6F9B"/>
    <w:rsid w:val="006B7751"/>
    <w:rsid w:val="006C48D6"/>
    <w:rsid w:val="006C77BD"/>
    <w:rsid w:val="006D18E6"/>
    <w:rsid w:val="006D2E79"/>
    <w:rsid w:val="006D63D7"/>
    <w:rsid w:val="006D6E16"/>
    <w:rsid w:val="006D7386"/>
    <w:rsid w:val="006D78EA"/>
    <w:rsid w:val="006E24D9"/>
    <w:rsid w:val="006E37C5"/>
    <w:rsid w:val="006E3A1C"/>
    <w:rsid w:val="006E47B9"/>
    <w:rsid w:val="006E5A15"/>
    <w:rsid w:val="006E61C6"/>
    <w:rsid w:val="006F0ACA"/>
    <w:rsid w:val="006F6788"/>
    <w:rsid w:val="006F6DE7"/>
    <w:rsid w:val="006F7828"/>
    <w:rsid w:val="006F7C2A"/>
    <w:rsid w:val="007023E8"/>
    <w:rsid w:val="007070EF"/>
    <w:rsid w:val="00711B5C"/>
    <w:rsid w:val="00712C32"/>
    <w:rsid w:val="00713B5B"/>
    <w:rsid w:val="00715ACA"/>
    <w:rsid w:val="00716D06"/>
    <w:rsid w:val="0072171C"/>
    <w:rsid w:val="00723164"/>
    <w:rsid w:val="00723387"/>
    <w:rsid w:val="00723E04"/>
    <w:rsid w:val="00725871"/>
    <w:rsid w:val="00725C00"/>
    <w:rsid w:val="00726AA2"/>
    <w:rsid w:val="00731757"/>
    <w:rsid w:val="007377A8"/>
    <w:rsid w:val="00737B4D"/>
    <w:rsid w:val="00737DEC"/>
    <w:rsid w:val="00740F7F"/>
    <w:rsid w:val="00742731"/>
    <w:rsid w:val="00742E50"/>
    <w:rsid w:val="00743C20"/>
    <w:rsid w:val="00743E5A"/>
    <w:rsid w:val="00745A25"/>
    <w:rsid w:val="007501DC"/>
    <w:rsid w:val="00751867"/>
    <w:rsid w:val="00751877"/>
    <w:rsid w:val="007553E4"/>
    <w:rsid w:val="00757480"/>
    <w:rsid w:val="00760C67"/>
    <w:rsid w:val="00760D5D"/>
    <w:rsid w:val="0076430C"/>
    <w:rsid w:val="0076442D"/>
    <w:rsid w:val="007658DD"/>
    <w:rsid w:val="0076665C"/>
    <w:rsid w:val="00772051"/>
    <w:rsid w:val="007731C9"/>
    <w:rsid w:val="00773F32"/>
    <w:rsid w:val="007765C1"/>
    <w:rsid w:val="00777159"/>
    <w:rsid w:val="00777817"/>
    <w:rsid w:val="007872B9"/>
    <w:rsid w:val="00790489"/>
    <w:rsid w:val="00790DF5"/>
    <w:rsid w:val="00792D9E"/>
    <w:rsid w:val="007948A6"/>
    <w:rsid w:val="007953F5"/>
    <w:rsid w:val="007A0DD0"/>
    <w:rsid w:val="007A0DE5"/>
    <w:rsid w:val="007A16D4"/>
    <w:rsid w:val="007A1754"/>
    <w:rsid w:val="007A2174"/>
    <w:rsid w:val="007A2E8B"/>
    <w:rsid w:val="007A4FEC"/>
    <w:rsid w:val="007A602B"/>
    <w:rsid w:val="007B0B68"/>
    <w:rsid w:val="007B203B"/>
    <w:rsid w:val="007B30E8"/>
    <w:rsid w:val="007B44B8"/>
    <w:rsid w:val="007B54AA"/>
    <w:rsid w:val="007B5CF8"/>
    <w:rsid w:val="007B6210"/>
    <w:rsid w:val="007B6DCB"/>
    <w:rsid w:val="007C02BE"/>
    <w:rsid w:val="007C1458"/>
    <w:rsid w:val="007C43CC"/>
    <w:rsid w:val="007C50A4"/>
    <w:rsid w:val="007C68F6"/>
    <w:rsid w:val="007C6BA4"/>
    <w:rsid w:val="007C778D"/>
    <w:rsid w:val="007D19E5"/>
    <w:rsid w:val="007D1D84"/>
    <w:rsid w:val="007D608A"/>
    <w:rsid w:val="007E00E8"/>
    <w:rsid w:val="007E0C17"/>
    <w:rsid w:val="007E278E"/>
    <w:rsid w:val="007E35A7"/>
    <w:rsid w:val="007E5584"/>
    <w:rsid w:val="007E5E5F"/>
    <w:rsid w:val="007E776F"/>
    <w:rsid w:val="00802393"/>
    <w:rsid w:val="00802A42"/>
    <w:rsid w:val="00805ABD"/>
    <w:rsid w:val="00806D7B"/>
    <w:rsid w:val="00813E2C"/>
    <w:rsid w:val="008140B4"/>
    <w:rsid w:val="00814744"/>
    <w:rsid w:val="00820C98"/>
    <w:rsid w:val="00822500"/>
    <w:rsid w:val="00823042"/>
    <w:rsid w:val="00827700"/>
    <w:rsid w:val="00827CCF"/>
    <w:rsid w:val="008309A1"/>
    <w:rsid w:val="008331F4"/>
    <w:rsid w:val="00844022"/>
    <w:rsid w:val="00844338"/>
    <w:rsid w:val="00846B9A"/>
    <w:rsid w:val="00854D57"/>
    <w:rsid w:val="00855994"/>
    <w:rsid w:val="00856A0A"/>
    <w:rsid w:val="0085737A"/>
    <w:rsid w:val="008600F5"/>
    <w:rsid w:val="008603B1"/>
    <w:rsid w:val="00860BA4"/>
    <w:rsid w:val="00861D06"/>
    <w:rsid w:val="0086294F"/>
    <w:rsid w:val="00863DBC"/>
    <w:rsid w:val="00864FEC"/>
    <w:rsid w:val="00870CAE"/>
    <w:rsid w:val="00870FC2"/>
    <w:rsid w:val="008823EB"/>
    <w:rsid w:val="0088298A"/>
    <w:rsid w:val="00884FA4"/>
    <w:rsid w:val="00886692"/>
    <w:rsid w:val="00886F8F"/>
    <w:rsid w:val="00891566"/>
    <w:rsid w:val="00895C9E"/>
    <w:rsid w:val="00895D06"/>
    <w:rsid w:val="008977E8"/>
    <w:rsid w:val="008A3FB6"/>
    <w:rsid w:val="008A3FFA"/>
    <w:rsid w:val="008A4EE0"/>
    <w:rsid w:val="008A6DCB"/>
    <w:rsid w:val="008A6FC7"/>
    <w:rsid w:val="008B0265"/>
    <w:rsid w:val="008B02E2"/>
    <w:rsid w:val="008B4F9C"/>
    <w:rsid w:val="008B65A8"/>
    <w:rsid w:val="008B7CC3"/>
    <w:rsid w:val="008C2615"/>
    <w:rsid w:val="008C461B"/>
    <w:rsid w:val="008D272F"/>
    <w:rsid w:val="008D6312"/>
    <w:rsid w:val="008E2154"/>
    <w:rsid w:val="008E3380"/>
    <w:rsid w:val="008E4B64"/>
    <w:rsid w:val="008E52C5"/>
    <w:rsid w:val="008F0FA4"/>
    <w:rsid w:val="008F163C"/>
    <w:rsid w:val="008F1F18"/>
    <w:rsid w:val="008F23BF"/>
    <w:rsid w:val="008F501D"/>
    <w:rsid w:val="008F5335"/>
    <w:rsid w:val="008F5563"/>
    <w:rsid w:val="0090074E"/>
    <w:rsid w:val="009049AA"/>
    <w:rsid w:val="00907017"/>
    <w:rsid w:val="00907216"/>
    <w:rsid w:val="009077D7"/>
    <w:rsid w:val="00907B86"/>
    <w:rsid w:val="00914D10"/>
    <w:rsid w:val="009154D0"/>
    <w:rsid w:val="0091616D"/>
    <w:rsid w:val="00916D31"/>
    <w:rsid w:val="00921A57"/>
    <w:rsid w:val="00923129"/>
    <w:rsid w:val="0092538F"/>
    <w:rsid w:val="00932D96"/>
    <w:rsid w:val="0093364D"/>
    <w:rsid w:val="00942E60"/>
    <w:rsid w:val="009461D7"/>
    <w:rsid w:val="00946F69"/>
    <w:rsid w:val="009507D0"/>
    <w:rsid w:val="00951209"/>
    <w:rsid w:val="00953826"/>
    <w:rsid w:val="0095555A"/>
    <w:rsid w:val="009557E7"/>
    <w:rsid w:val="00957123"/>
    <w:rsid w:val="0096281C"/>
    <w:rsid w:val="00962F0F"/>
    <w:rsid w:val="00963273"/>
    <w:rsid w:val="00964F98"/>
    <w:rsid w:val="00966256"/>
    <w:rsid w:val="00966BA5"/>
    <w:rsid w:val="00973262"/>
    <w:rsid w:val="00973833"/>
    <w:rsid w:val="009744D4"/>
    <w:rsid w:val="00974D73"/>
    <w:rsid w:val="00974E27"/>
    <w:rsid w:val="00976C6A"/>
    <w:rsid w:val="009775E0"/>
    <w:rsid w:val="009811CB"/>
    <w:rsid w:val="0098369E"/>
    <w:rsid w:val="00987526"/>
    <w:rsid w:val="00987DB2"/>
    <w:rsid w:val="00991A1E"/>
    <w:rsid w:val="0099384D"/>
    <w:rsid w:val="009938EC"/>
    <w:rsid w:val="00994400"/>
    <w:rsid w:val="00996476"/>
    <w:rsid w:val="009A18FA"/>
    <w:rsid w:val="009A7BDC"/>
    <w:rsid w:val="009B049E"/>
    <w:rsid w:val="009B164F"/>
    <w:rsid w:val="009B1EA2"/>
    <w:rsid w:val="009B3055"/>
    <w:rsid w:val="009B338C"/>
    <w:rsid w:val="009B3CD0"/>
    <w:rsid w:val="009B6C78"/>
    <w:rsid w:val="009B73CA"/>
    <w:rsid w:val="009C2A9E"/>
    <w:rsid w:val="009C3AF0"/>
    <w:rsid w:val="009C46CC"/>
    <w:rsid w:val="009C5296"/>
    <w:rsid w:val="009D2468"/>
    <w:rsid w:val="009D4036"/>
    <w:rsid w:val="009E0DA4"/>
    <w:rsid w:val="009E1311"/>
    <w:rsid w:val="009E3FBD"/>
    <w:rsid w:val="009E4B2D"/>
    <w:rsid w:val="009E529F"/>
    <w:rsid w:val="009E6978"/>
    <w:rsid w:val="009E7DFC"/>
    <w:rsid w:val="009F0B2A"/>
    <w:rsid w:val="009F17A9"/>
    <w:rsid w:val="009F77C6"/>
    <w:rsid w:val="009F799A"/>
    <w:rsid w:val="00A0074F"/>
    <w:rsid w:val="00A01434"/>
    <w:rsid w:val="00A01F7D"/>
    <w:rsid w:val="00A02C78"/>
    <w:rsid w:val="00A05F44"/>
    <w:rsid w:val="00A0661C"/>
    <w:rsid w:val="00A06F52"/>
    <w:rsid w:val="00A1145C"/>
    <w:rsid w:val="00A11A5D"/>
    <w:rsid w:val="00A11F1E"/>
    <w:rsid w:val="00A121C9"/>
    <w:rsid w:val="00A15529"/>
    <w:rsid w:val="00A25018"/>
    <w:rsid w:val="00A2673A"/>
    <w:rsid w:val="00A313E5"/>
    <w:rsid w:val="00A347B0"/>
    <w:rsid w:val="00A44878"/>
    <w:rsid w:val="00A45149"/>
    <w:rsid w:val="00A510D6"/>
    <w:rsid w:val="00A513EA"/>
    <w:rsid w:val="00A55F43"/>
    <w:rsid w:val="00A61981"/>
    <w:rsid w:val="00A6423D"/>
    <w:rsid w:val="00A67145"/>
    <w:rsid w:val="00A67C32"/>
    <w:rsid w:val="00A7030E"/>
    <w:rsid w:val="00A71882"/>
    <w:rsid w:val="00A7393D"/>
    <w:rsid w:val="00A75203"/>
    <w:rsid w:val="00A7576B"/>
    <w:rsid w:val="00A77B90"/>
    <w:rsid w:val="00A81E0C"/>
    <w:rsid w:val="00A84348"/>
    <w:rsid w:val="00A84CA7"/>
    <w:rsid w:val="00A8593F"/>
    <w:rsid w:val="00A86769"/>
    <w:rsid w:val="00A875FD"/>
    <w:rsid w:val="00A91170"/>
    <w:rsid w:val="00A916DB"/>
    <w:rsid w:val="00A9561B"/>
    <w:rsid w:val="00A95E3B"/>
    <w:rsid w:val="00A963B6"/>
    <w:rsid w:val="00AA0C40"/>
    <w:rsid w:val="00AA1795"/>
    <w:rsid w:val="00AA5E58"/>
    <w:rsid w:val="00AA6FCE"/>
    <w:rsid w:val="00AB036E"/>
    <w:rsid w:val="00AB2007"/>
    <w:rsid w:val="00AB4460"/>
    <w:rsid w:val="00AB5FAF"/>
    <w:rsid w:val="00AB6166"/>
    <w:rsid w:val="00AB665B"/>
    <w:rsid w:val="00AC0453"/>
    <w:rsid w:val="00AC049F"/>
    <w:rsid w:val="00AC0A41"/>
    <w:rsid w:val="00AC0D05"/>
    <w:rsid w:val="00AC0FE8"/>
    <w:rsid w:val="00AC22AB"/>
    <w:rsid w:val="00AC234C"/>
    <w:rsid w:val="00AC56DA"/>
    <w:rsid w:val="00AC61A8"/>
    <w:rsid w:val="00AC7522"/>
    <w:rsid w:val="00AD0EE7"/>
    <w:rsid w:val="00AD2762"/>
    <w:rsid w:val="00AD29BA"/>
    <w:rsid w:val="00AD332B"/>
    <w:rsid w:val="00AD6175"/>
    <w:rsid w:val="00AD7CA1"/>
    <w:rsid w:val="00AE0E49"/>
    <w:rsid w:val="00AE1FE8"/>
    <w:rsid w:val="00AE25D5"/>
    <w:rsid w:val="00AE3EBF"/>
    <w:rsid w:val="00AE46A6"/>
    <w:rsid w:val="00AF10D0"/>
    <w:rsid w:val="00AF4B27"/>
    <w:rsid w:val="00AF6F3A"/>
    <w:rsid w:val="00B02838"/>
    <w:rsid w:val="00B03AC5"/>
    <w:rsid w:val="00B13672"/>
    <w:rsid w:val="00B148F3"/>
    <w:rsid w:val="00B1782F"/>
    <w:rsid w:val="00B17BDA"/>
    <w:rsid w:val="00B17E4B"/>
    <w:rsid w:val="00B2026F"/>
    <w:rsid w:val="00B224C3"/>
    <w:rsid w:val="00B22683"/>
    <w:rsid w:val="00B242AB"/>
    <w:rsid w:val="00B24438"/>
    <w:rsid w:val="00B256BA"/>
    <w:rsid w:val="00B26C06"/>
    <w:rsid w:val="00B26C7A"/>
    <w:rsid w:val="00B3255A"/>
    <w:rsid w:val="00B32599"/>
    <w:rsid w:val="00B32FA0"/>
    <w:rsid w:val="00B33E85"/>
    <w:rsid w:val="00B343A3"/>
    <w:rsid w:val="00B344CE"/>
    <w:rsid w:val="00B37B59"/>
    <w:rsid w:val="00B40C47"/>
    <w:rsid w:val="00B42A4B"/>
    <w:rsid w:val="00B42BED"/>
    <w:rsid w:val="00B451D0"/>
    <w:rsid w:val="00B505AA"/>
    <w:rsid w:val="00B515AB"/>
    <w:rsid w:val="00B517BE"/>
    <w:rsid w:val="00B52B27"/>
    <w:rsid w:val="00B53894"/>
    <w:rsid w:val="00B54F47"/>
    <w:rsid w:val="00B551A2"/>
    <w:rsid w:val="00B55612"/>
    <w:rsid w:val="00B568E9"/>
    <w:rsid w:val="00B60C4C"/>
    <w:rsid w:val="00B60F2E"/>
    <w:rsid w:val="00B63668"/>
    <w:rsid w:val="00B6488F"/>
    <w:rsid w:val="00B6529F"/>
    <w:rsid w:val="00B70CC4"/>
    <w:rsid w:val="00B71D7C"/>
    <w:rsid w:val="00B71EF9"/>
    <w:rsid w:val="00B747E0"/>
    <w:rsid w:val="00B74AFE"/>
    <w:rsid w:val="00B7741E"/>
    <w:rsid w:val="00B7773A"/>
    <w:rsid w:val="00B81024"/>
    <w:rsid w:val="00B836EF"/>
    <w:rsid w:val="00B85A6A"/>
    <w:rsid w:val="00B90D68"/>
    <w:rsid w:val="00B91115"/>
    <w:rsid w:val="00B92A26"/>
    <w:rsid w:val="00BA08A8"/>
    <w:rsid w:val="00BA0D76"/>
    <w:rsid w:val="00BA0DA7"/>
    <w:rsid w:val="00BA255C"/>
    <w:rsid w:val="00BA49BE"/>
    <w:rsid w:val="00BA5064"/>
    <w:rsid w:val="00BA5DDA"/>
    <w:rsid w:val="00BB3587"/>
    <w:rsid w:val="00BC42F5"/>
    <w:rsid w:val="00BC6814"/>
    <w:rsid w:val="00BD0291"/>
    <w:rsid w:val="00BD09D5"/>
    <w:rsid w:val="00BD1625"/>
    <w:rsid w:val="00BD6A7C"/>
    <w:rsid w:val="00BD6FA7"/>
    <w:rsid w:val="00BD760B"/>
    <w:rsid w:val="00BE1377"/>
    <w:rsid w:val="00BE4F43"/>
    <w:rsid w:val="00BE600A"/>
    <w:rsid w:val="00BF0808"/>
    <w:rsid w:val="00BF46A9"/>
    <w:rsid w:val="00BF59FB"/>
    <w:rsid w:val="00BF62CC"/>
    <w:rsid w:val="00BF72AD"/>
    <w:rsid w:val="00C0329E"/>
    <w:rsid w:val="00C04C5E"/>
    <w:rsid w:val="00C06E01"/>
    <w:rsid w:val="00C06F5B"/>
    <w:rsid w:val="00C12EF1"/>
    <w:rsid w:val="00C13B23"/>
    <w:rsid w:val="00C161A4"/>
    <w:rsid w:val="00C17E0F"/>
    <w:rsid w:val="00C20CF3"/>
    <w:rsid w:val="00C215A5"/>
    <w:rsid w:val="00C24574"/>
    <w:rsid w:val="00C25490"/>
    <w:rsid w:val="00C25B8C"/>
    <w:rsid w:val="00C264B6"/>
    <w:rsid w:val="00C34E87"/>
    <w:rsid w:val="00C350E7"/>
    <w:rsid w:val="00C35979"/>
    <w:rsid w:val="00C36FD3"/>
    <w:rsid w:val="00C42037"/>
    <w:rsid w:val="00C430E1"/>
    <w:rsid w:val="00C445C2"/>
    <w:rsid w:val="00C50599"/>
    <w:rsid w:val="00C5070C"/>
    <w:rsid w:val="00C51036"/>
    <w:rsid w:val="00C51BB0"/>
    <w:rsid w:val="00C52AD0"/>
    <w:rsid w:val="00C56FB7"/>
    <w:rsid w:val="00C57482"/>
    <w:rsid w:val="00C57C35"/>
    <w:rsid w:val="00C603CD"/>
    <w:rsid w:val="00C61469"/>
    <w:rsid w:val="00C62989"/>
    <w:rsid w:val="00C62A0A"/>
    <w:rsid w:val="00C63F4A"/>
    <w:rsid w:val="00C64741"/>
    <w:rsid w:val="00C712FF"/>
    <w:rsid w:val="00C719E7"/>
    <w:rsid w:val="00C767FD"/>
    <w:rsid w:val="00C77B84"/>
    <w:rsid w:val="00C82764"/>
    <w:rsid w:val="00C83FAE"/>
    <w:rsid w:val="00C935CC"/>
    <w:rsid w:val="00CA0439"/>
    <w:rsid w:val="00CA2505"/>
    <w:rsid w:val="00CA3598"/>
    <w:rsid w:val="00CA3BB5"/>
    <w:rsid w:val="00CB10CD"/>
    <w:rsid w:val="00CB1306"/>
    <w:rsid w:val="00CB305E"/>
    <w:rsid w:val="00CB3731"/>
    <w:rsid w:val="00CB46EA"/>
    <w:rsid w:val="00CB5C13"/>
    <w:rsid w:val="00CB5F88"/>
    <w:rsid w:val="00CB6476"/>
    <w:rsid w:val="00CB6937"/>
    <w:rsid w:val="00CC1963"/>
    <w:rsid w:val="00CC24EB"/>
    <w:rsid w:val="00CC5145"/>
    <w:rsid w:val="00CC56A7"/>
    <w:rsid w:val="00CD1C23"/>
    <w:rsid w:val="00CD2402"/>
    <w:rsid w:val="00CD4423"/>
    <w:rsid w:val="00CD4452"/>
    <w:rsid w:val="00CD4F5B"/>
    <w:rsid w:val="00CD769E"/>
    <w:rsid w:val="00CE4E6B"/>
    <w:rsid w:val="00CE5CB5"/>
    <w:rsid w:val="00CE5D72"/>
    <w:rsid w:val="00CE6E0E"/>
    <w:rsid w:val="00CE7266"/>
    <w:rsid w:val="00CE74BC"/>
    <w:rsid w:val="00CF165C"/>
    <w:rsid w:val="00CF4210"/>
    <w:rsid w:val="00CF5C74"/>
    <w:rsid w:val="00CF6233"/>
    <w:rsid w:val="00CF6DBD"/>
    <w:rsid w:val="00D04592"/>
    <w:rsid w:val="00D057BC"/>
    <w:rsid w:val="00D0587D"/>
    <w:rsid w:val="00D06213"/>
    <w:rsid w:val="00D0688E"/>
    <w:rsid w:val="00D10097"/>
    <w:rsid w:val="00D15A89"/>
    <w:rsid w:val="00D16672"/>
    <w:rsid w:val="00D16C47"/>
    <w:rsid w:val="00D2106C"/>
    <w:rsid w:val="00D22262"/>
    <w:rsid w:val="00D270E8"/>
    <w:rsid w:val="00D2792A"/>
    <w:rsid w:val="00D27D32"/>
    <w:rsid w:val="00D27F4C"/>
    <w:rsid w:val="00D33307"/>
    <w:rsid w:val="00D3342D"/>
    <w:rsid w:val="00D36440"/>
    <w:rsid w:val="00D374B6"/>
    <w:rsid w:val="00D375AD"/>
    <w:rsid w:val="00D42705"/>
    <w:rsid w:val="00D4389F"/>
    <w:rsid w:val="00D4495E"/>
    <w:rsid w:val="00D46ABF"/>
    <w:rsid w:val="00D513A2"/>
    <w:rsid w:val="00D52A58"/>
    <w:rsid w:val="00D5339B"/>
    <w:rsid w:val="00D53A60"/>
    <w:rsid w:val="00D55959"/>
    <w:rsid w:val="00D63BCB"/>
    <w:rsid w:val="00D67935"/>
    <w:rsid w:val="00D700DB"/>
    <w:rsid w:val="00D71126"/>
    <w:rsid w:val="00D73748"/>
    <w:rsid w:val="00D74139"/>
    <w:rsid w:val="00D80F37"/>
    <w:rsid w:val="00D81AAA"/>
    <w:rsid w:val="00D81B1C"/>
    <w:rsid w:val="00D82735"/>
    <w:rsid w:val="00D828E1"/>
    <w:rsid w:val="00D84D78"/>
    <w:rsid w:val="00D908AE"/>
    <w:rsid w:val="00D90982"/>
    <w:rsid w:val="00D927A6"/>
    <w:rsid w:val="00D967F4"/>
    <w:rsid w:val="00DA036D"/>
    <w:rsid w:val="00DA2610"/>
    <w:rsid w:val="00DA305F"/>
    <w:rsid w:val="00DA55FB"/>
    <w:rsid w:val="00DA5D4B"/>
    <w:rsid w:val="00DB50A6"/>
    <w:rsid w:val="00DB51C3"/>
    <w:rsid w:val="00DC044D"/>
    <w:rsid w:val="00DC29E3"/>
    <w:rsid w:val="00DC6B23"/>
    <w:rsid w:val="00DC6D7D"/>
    <w:rsid w:val="00DC7532"/>
    <w:rsid w:val="00DD15BD"/>
    <w:rsid w:val="00DD31BB"/>
    <w:rsid w:val="00DD4C25"/>
    <w:rsid w:val="00DD5AA5"/>
    <w:rsid w:val="00DD638A"/>
    <w:rsid w:val="00DD706E"/>
    <w:rsid w:val="00DD73A3"/>
    <w:rsid w:val="00DE0CC2"/>
    <w:rsid w:val="00DE33D8"/>
    <w:rsid w:val="00DF0EED"/>
    <w:rsid w:val="00DF3202"/>
    <w:rsid w:val="00DF4802"/>
    <w:rsid w:val="00DF6C80"/>
    <w:rsid w:val="00DF707B"/>
    <w:rsid w:val="00DF7120"/>
    <w:rsid w:val="00E037BB"/>
    <w:rsid w:val="00E0478C"/>
    <w:rsid w:val="00E0581A"/>
    <w:rsid w:val="00E06DDB"/>
    <w:rsid w:val="00E06E3A"/>
    <w:rsid w:val="00E1210F"/>
    <w:rsid w:val="00E12539"/>
    <w:rsid w:val="00E14243"/>
    <w:rsid w:val="00E163F5"/>
    <w:rsid w:val="00E17809"/>
    <w:rsid w:val="00E17AD1"/>
    <w:rsid w:val="00E17D00"/>
    <w:rsid w:val="00E20651"/>
    <w:rsid w:val="00E230DB"/>
    <w:rsid w:val="00E23BDD"/>
    <w:rsid w:val="00E31647"/>
    <w:rsid w:val="00E342C0"/>
    <w:rsid w:val="00E3444C"/>
    <w:rsid w:val="00E3518E"/>
    <w:rsid w:val="00E36AE8"/>
    <w:rsid w:val="00E40520"/>
    <w:rsid w:val="00E42CAD"/>
    <w:rsid w:val="00E43331"/>
    <w:rsid w:val="00E449F7"/>
    <w:rsid w:val="00E46F68"/>
    <w:rsid w:val="00E501B9"/>
    <w:rsid w:val="00E51DBE"/>
    <w:rsid w:val="00E54DBC"/>
    <w:rsid w:val="00E54F2D"/>
    <w:rsid w:val="00E612C8"/>
    <w:rsid w:val="00E61CBB"/>
    <w:rsid w:val="00E62F15"/>
    <w:rsid w:val="00E63800"/>
    <w:rsid w:val="00E63AB7"/>
    <w:rsid w:val="00E65B6E"/>
    <w:rsid w:val="00E71EFF"/>
    <w:rsid w:val="00E730A9"/>
    <w:rsid w:val="00E739EB"/>
    <w:rsid w:val="00E743D2"/>
    <w:rsid w:val="00E75A10"/>
    <w:rsid w:val="00E76464"/>
    <w:rsid w:val="00E7781E"/>
    <w:rsid w:val="00E7792E"/>
    <w:rsid w:val="00E8007E"/>
    <w:rsid w:val="00E8065E"/>
    <w:rsid w:val="00E82E32"/>
    <w:rsid w:val="00E83137"/>
    <w:rsid w:val="00E839D1"/>
    <w:rsid w:val="00E847D2"/>
    <w:rsid w:val="00E85D68"/>
    <w:rsid w:val="00E87082"/>
    <w:rsid w:val="00E9096B"/>
    <w:rsid w:val="00EA0486"/>
    <w:rsid w:val="00EA0B18"/>
    <w:rsid w:val="00EA307A"/>
    <w:rsid w:val="00EA3440"/>
    <w:rsid w:val="00EA3F6A"/>
    <w:rsid w:val="00EA527B"/>
    <w:rsid w:val="00EA6232"/>
    <w:rsid w:val="00EA6648"/>
    <w:rsid w:val="00EA7DB5"/>
    <w:rsid w:val="00EB0B0A"/>
    <w:rsid w:val="00EB0B42"/>
    <w:rsid w:val="00EB3835"/>
    <w:rsid w:val="00EB4D3E"/>
    <w:rsid w:val="00EB538B"/>
    <w:rsid w:val="00EB5AEC"/>
    <w:rsid w:val="00EB708B"/>
    <w:rsid w:val="00EC0FA5"/>
    <w:rsid w:val="00EC1679"/>
    <w:rsid w:val="00EC5C84"/>
    <w:rsid w:val="00EC6418"/>
    <w:rsid w:val="00EC6C86"/>
    <w:rsid w:val="00ED2798"/>
    <w:rsid w:val="00ED2C61"/>
    <w:rsid w:val="00ED2DF1"/>
    <w:rsid w:val="00ED6551"/>
    <w:rsid w:val="00ED6BAC"/>
    <w:rsid w:val="00ED7636"/>
    <w:rsid w:val="00ED7BEA"/>
    <w:rsid w:val="00EE17B6"/>
    <w:rsid w:val="00F00FDC"/>
    <w:rsid w:val="00F01DFD"/>
    <w:rsid w:val="00F03C84"/>
    <w:rsid w:val="00F0492C"/>
    <w:rsid w:val="00F04BC8"/>
    <w:rsid w:val="00F06E6D"/>
    <w:rsid w:val="00F13E72"/>
    <w:rsid w:val="00F1466A"/>
    <w:rsid w:val="00F160CB"/>
    <w:rsid w:val="00F17094"/>
    <w:rsid w:val="00F17304"/>
    <w:rsid w:val="00F205EE"/>
    <w:rsid w:val="00F2183D"/>
    <w:rsid w:val="00F3090C"/>
    <w:rsid w:val="00F3292C"/>
    <w:rsid w:val="00F32BDA"/>
    <w:rsid w:val="00F35F5B"/>
    <w:rsid w:val="00F370A0"/>
    <w:rsid w:val="00F37978"/>
    <w:rsid w:val="00F379E8"/>
    <w:rsid w:val="00F42353"/>
    <w:rsid w:val="00F42B8C"/>
    <w:rsid w:val="00F42DF0"/>
    <w:rsid w:val="00F47A0B"/>
    <w:rsid w:val="00F505BF"/>
    <w:rsid w:val="00F51FA8"/>
    <w:rsid w:val="00F57EF8"/>
    <w:rsid w:val="00F62BE4"/>
    <w:rsid w:val="00F639EE"/>
    <w:rsid w:val="00F66056"/>
    <w:rsid w:val="00F7001F"/>
    <w:rsid w:val="00F704E0"/>
    <w:rsid w:val="00F7353D"/>
    <w:rsid w:val="00F759BB"/>
    <w:rsid w:val="00F81F98"/>
    <w:rsid w:val="00F82596"/>
    <w:rsid w:val="00F82886"/>
    <w:rsid w:val="00F83283"/>
    <w:rsid w:val="00F85911"/>
    <w:rsid w:val="00F876F7"/>
    <w:rsid w:val="00F87AAD"/>
    <w:rsid w:val="00F91A17"/>
    <w:rsid w:val="00F94CC5"/>
    <w:rsid w:val="00FA1340"/>
    <w:rsid w:val="00FA1D88"/>
    <w:rsid w:val="00FA2DCF"/>
    <w:rsid w:val="00FA3D8E"/>
    <w:rsid w:val="00FA7B06"/>
    <w:rsid w:val="00FB65D2"/>
    <w:rsid w:val="00FC2BCE"/>
    <w:rsid w:val="00FC4C73"/>
    <w:rsid w:val="00FC7902"/>
    <w:rsid w:val="00FD3129"/>
    <w:rsid w:val="00FD4032"/>
    <w:rsid w:val="00FD4820"/>
    <w:rsid w:val="00FD4932"/>
    <w:rsid w:val="00FD4BF3"/>
    <w:rsid w:val="00FD7997"/>
    <w:rsid w:val="00FE07BB"/>
    <w:rsid w:val="00FE0A25"/>
    <w:rsid w:val="00FE0B0E"/>
    <w:rsid w:val="00FE1B01"/>
    <w:rsid w:val="00FE3CCD"/>
    <w:rsid w:val="00FE3FC1"/>
    <w:rsid w:val="00FE405C"/>
    <w:rsid w:val="00FE7479"/>
    <w:rsid w:val="00FF0BF8"/>
    <w:rsid w:val="00FF0D8F"/>
    <w:rsid w:val="00FF1148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ru v:ext="edit" colors="#4d7db3,#ffeaa7,#ffc,#ff9,#fff79f,#d1d7df,#ffd39f"/>
      <o:colormenu v:ext="edit" fillcolor="#ffd39f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C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336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8336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61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617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7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33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833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translate">
    <w:name w:val="notranslate"/>
    <w:basedOn w:val="DefaultParagraphFont"/>
    <w:rsid w:val="0048336E"/>
  </w:style>
  <w:style w:type="paragraph" w:styleId="NormalWeb">
    <w:name w:val="Normal (Web)"/>
    <w:basedOn w:val="Normal"/>
    <w:uiPriority w:val="99"/>
    <w:semiHidden/>
    <w:unhideWhenUsed/>
    <w:rsid w:val="0048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33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336E"/>
    <w:rPr>
      <w:b/>
      <w:bCs/>
    </w:rPr>
  </w:style>
  <w:style w:type="character" w:customStyle="1" w:styleId="wrapem">
    <w:name w:val="wrap_em"/>
    <w:basedOn w:val="DefaultParagraphFont"/>
    <w:rsid w:val="0048336E"/>
  </w:style>
  <w:style w:type="character" w:customStyle="1" w:styleId="Heading3Char">
    <w:name w:val="Heading 3 Char"/>
    <w:basedOn w:val="DefaultParagraphFont"/>
    <w:link w:val="Heading3"/>
    <w:uiPriority w:val="9"/>
    <w:rsid w:val="00AD61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61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urid">
    <w:name w:val="curid"/>
    <w:basedOn w:val="DefaultParagraphFont"/>
    <w:rsid w:val="00AD6175"/>
  </w:style>
  <w:style w:type="paragraph" w:customStyle="1" w:styleId="1">
    <w:name w:val="تیتر1"/>
    <w:basedOn w:val="Normal"/>
    <w:link w:val="1Char"/>
    <w:qFormat/>
    <w:rsid w:val="007C68F6"/>
    <w:pPr>
      <w:spacing w:before="100" w:beforeAutospacing="1" w:after="100" w:afterAutospacing="1"/>
      <w:outlineLvl w:val="0"/>
    </w:pPr>
    <w:rPr>
      <w:rFonts w:ascii="IRNazanin" w:eastAsia="Times New Roman" w:hAnsi="IRNazanin" w:cs="IRNazanin"/>
      <w:color w:val="00B0F0"/>
      <w:kern w:val="36"/>
      <w:sz w:val="44"/>
      <w:szCs w:val="44"/>
    </w:rPr>
  </w:style>
  <w:style w:type="paragraph" w:customStyle="1" w:styleId="0">
    <w:name w:val="تیتر0"/>
    <w:basedOn w:val="Normal"/>
    <w:link w:val="0Char"/>
    <w:qFormat/>
    <w:rsid w:val="007C68F6"/>
    <w:pPr>
      <w:spacing w:before="100" w:beforeAutospacing="1" w:after="100" w:afterAutospacing="1"/>
      <w:outlineLvl w:val="0"/>
    </w:pPr>
    <w:rPr>
      <w:rFonts w:ascii="IRNazanin" w:eastAsia="Times New Roman" w:hAnsi="IRNazanin" w:cs="IRNazanin"/>
      <w:kern w:val="36"/>
      <w:sz w:val="28"/>
      <w:szCs w:val="28"/>
    </w:rPr>
  </w:style>
  <w:style w:type="character" w:customStyle="1" w:styleId="1Char">
    <w:name w:val="تیتر1 Char"/>
    <w:basedOn w:val="DefaultParagraphFont"/>
    <w:link w:val="1"/>
    <w:rsid w:val="007C68F6"/>
    <w:rPr>
      <w:rFonts w:ascii="IRNazanin" w:eastAsia="Times New Roman" w:hAnsi="IRNazanin" w:cs="IRNazanin"/>
      <w:color w:val="00B0F0"/>
      <w:kern w:val="36"/>
      <w:sz w:val="44"/>
      <w:szCs w:val="44"/>
    </w:rPr>
  </w:style>
  <w:style w:type="character" w:customStyle="1" w:styleId="0Char">
    <w:name w:val="تیتر0 Char"/>
    <w:basedOn w:val="DefaultParagraphFont"/>
    <w:link w:val="0"/>
    <w:rsid w:val="007C68F6"/>
    <w:rPr>
      <w:rFonts w:ascii="IRNazanin" w:eastAsia="Times New Roman" w:hAnsi="IRNazanin" w:cs="IRNazanin"/>
      <w:kern w:val="36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5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0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exsb.com/wiki/eas-guide/oos-monit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apTop\Saeed%20Documents\&#1578;&#1575;&#1604;&#1740;&#1601;%20&#1608;%20&#1578;&#1585;&#1580;&#1605;&#1607;%20&#1608;%20&#1608;&#1740;&#1585;&#1575;&#1587;&#1578;&#1575;&#1585;&#1740;\&#1662;&#1608;&#1606;&#1740;&#1588;&#1575;\&#1578;&#1585;&#1580;&#1605;&#1607;%20&#1587;&#1575;&#1740;&#1578;%20%20Forexsb.com\&#1601;&#1575;&#1586;%201\Docs%20&amp;%20Guides\Forex%20Strategy%20Builder%20Professional\User%20Guide\User%20Guid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3FA44-9243-4BC4-B362-46A7300F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Saeed</cp:lastModifiedBy>
  <cp:revision>3</cp:revision>
  <dcterms:created xsi:type="dcterms:W3CDTF">2018-02-23T06:53:00Z</dcterms:created>
  <dcterms:modified xsi:type="dcterms:W3CDTF">2018-02-23T06:54:00Z</dcterms:modified>
</cp:coreProperties>
</file>